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4"/>
        </w:rPr>
        <w:alias w:val="Enter Organization/Committee Name:"/>
        <w:tag w:val="Enter Organization/Committee Name:"/>
        <w:id w:val="976303765"/>
        <w:placeholder>
          <w:docPart w:val="2011CEC273C24BD0A6BFFBAD7C305B7F"/>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2EE9DFDF" w14:textId="30E95404" w:rsidR="009A34F6" w:rsidRPr="00B979B3" w:rsidRDefault="00191D24" w:rsidP="005578C9">
          <w:pPr>
            <w:pStyle w:val="Organization"/>
            <w:rPr>
              <w:sz w:val="24"/>
            </w:rPr>
          </w:pPr>
          <w:r>
            <w:rPr>
              <w:sz w:val="24"/>
            </w:rPr>
            <w:t>Omega Psi Phi Fraternity Inc. – AX Chapter</w:t>
          </w:r>
        </w:p>
      </w:sdtContent>
    </w:sdt>
    <w:p w14:paraId="56FE127C" w14:textId="0DCF849B" w:rsidR="00D54423" w:rsidRPr="00B979B3" w:rsidRDefault="00D54423" w:rsidP="00D54423">
      <w:pPr>
        <w:pStyle w:val="Heading1"/>
        <w:spacing w:line="240" w:lineRule="auto"/>
        <w:jc w:val="left"/>
        <w:rPr>
          <w:sz w:val="24"/>
        </w:rPr>
      </w:pPr>
      <w:r w:rsidRPr="00B979B3">
        <w:rPr>
          <w:sz w:val="24"/>
        </w:rPr>
        <w:t xml:space="preserve">Date: </w:t>
      </w:r>
      <w:sdt>
        <w:sdtPr>
          <w:rPr>
            <w:sz w:val="24"/>
          </w:rPr>
          <w:alias w:val="Enter date:"/>
          <w:tag w:val="Enter date:"/>
          <w:id w:val="904882660"/>
          <w:placeholder>
            <w:docPart w:val="DA0B906CB22342FD84E7216C4E9BB78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9048A">
            <w:rPr>
              <w:sz w:val="24"/>
            </w:rPr>
            <w:t>January 16, 2021</w:t>
          </w:r>
        </w:sdtContent>
      </w:sdt>
    </w:p>
    <w:p w14:paraId="69CD16DF" w14:textId="77777777" w:rsidR="00D54423" w:rsidRPr="00B979B3" w:rsidRDefault="00D54423" w:rsidP="00D54423">
      <w:pPr>
        <w:pStyle w:val="Heading1"/>
        <w:spacing w:line="240" w:lineRule="auto"/>
        <w:jc w:val="left"/>
        <w:rPr>
          <w:sz w:val="24"/>
        </w:rPr>
      </w:pPr>
      <w:r w:rsidRPr="00B979B3">
        <w:rPr>
          <w:sz w:val="24"/>
        </w:rPr>
        <w:t xml:space="preserve">Location: Virtual </w:t>
      </w:r>
    </w:p>
    <w:p w14:paraId="52B3E43F" w14:textId="6D22695B" w:rsidR="00D54423" w:rsidRPr="00B979B3" w:rsidRDefault="00D54423" w:rsidP="00B979B3">
      <w:pPr>
        <w:pStyle w:val="Heading1"/>
        <w:spacing w:after="0" w:line="240" w:lineRule="auto"/>
        <w:jc w:val="left"/>
        <w:rPr>
          <w:sz w:val="24"/>
        </w:rPr>
      </w:pPr>
      <w:r w:rsidRPr="00B979B3">
        <w:rPr>
          <w:sz w:val="24"/>
        </w:rPr>
        <w:t xml:space="preserve">Attendance: </w:t>
      </w:r>
      <w:r w:rsidR="000D7567">
        <w:rPr>
          <w:sz w:val="24"/>
        </w:rPr>
        <w:t>2</w:t>
      </w:r>
      <w:r w:rsidR="0034030C">
        <w:rPr>
          <w:sz w:val="24"/>
        </w:rPr>
        <w:t>1</w:t>
      </w:r>
    </w:p>
    <w:p w14:paraId="03CF0205" w14:textId="654D992C" w:rsidR="00B979B3" w:rsidRPr="00B979B3" w:rsidRDefault="00B979B3" w:rsidP="00B979B3">
      <w:r w:rsidRPr="00B979B3">
        <w:t>Submitted</w:t>
      </w:r>
      <w:r w:rsidR="001C5D55">
        <w:t>:</w:t>
      </w:r>
      <w:r w:rsidRPr="00B979B3">
        <w:t xml:space="preserve"> Scott G.T. Sloan, KRS</w:t>
      </w:r>
    </w:p>
    <w:p w14:paraId="3D6A2EE8" w14:textId="6E4A366B" w:rsidR="009A34F6" w:rsidRPr="00B979B3" w:rsidRDefault="0044420E" w:rsidP="0012244C">
      <w:pPr>
        <w:pStyle w:val="Heading2"/>
      </w:pPr>
      <w:r w:rsidRPr="00B979B3">
        <w:t>Call to Order</w:t>
      </w:r>
    </w:p>
    <w:p w14:paraId="2D964A4E" w14:textId="5EA30710" w:rsidR="009A34F6" w:rsidRPr="00B979B3" w:rsidRDefault="00A04877" w:rsidP="00EF0387">
      <w:sdt>
        <w:sdtPr>
          <w:alias w:val="Enter description:"/>
          <w:tag w:val="Enter description:"/>
          <w:id w:val="-452166665"/>
          <w:placeholder>
            <w:docPart w:val="794CE5542BB24BD2A70CE591ED353CEC"/>
          </w:placeholder>
          <w:temporary/>
          <w:showingPlcHdr/>
          <w15:appearance w15:val="hidden"/>
        </w:sdtPr>
        <w:sdtEndPr/>
        <w:sdtContent>
          <w:r w:rsidR="00017927" w:rsidRPr="00B979B3">
            <w:t>The regular meeting of the</w:t>
          </w:r>
        </w:sdtContent>
      </w:sdt>
      <w:r w:rsidR="00C91D7E" w:rsidRPr="00B979B3">
        <w:t xml:space="preserve"> </w:t>
      </w:r>
      <w:sdt>
        <w:sdtPr>
          <w:alias w:val="Organization/Committee Name:"/>
          <w:tag w:val="Organization/Committee Name:"/>
          <w:id w:val="976303776"/>
          <w:placeholder>
            <w:docPart w:val="2EF5698C8DA543DEA3509A11FAD572C4"/>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191D24">
            <w:t>Omega Psi Phi Fraternity Inc. – AX Chapter</w:t>
          </w:r>
        </w:sdtContent>
      </w:sdt>
      <w:r w:rsidR="009A34F6" w:rsidRPr="00B979B3">
        <w:t xml:space="preserve"> </w:t>
      </w:r>
      <w:sdt>
        <w:sdtPr>
          <w:alias w:val="Enter description:"/>
          <w:tag w:val="Enter description:"/>
          <w:id w:val="1394999032"/>
          <w:placeholder>
            <w:docPart w:val="6AE632F2D590437DBEA5482A6AA339BC"/>
          </w:placeholder>
          <w:temporary/>
          <w:showingPlcHdr/>
          <w15:appearance w15:val="hidden"/>
        </w:sdtPr>
        <w:sdtEndPr/>
        <w:sdtContent>
          <w:r w:rsidR="00C91D7E" w:rsidRPr="00B979B3">
            <w:t>was called to order at</w:t>
          </w:r>
        </w:sdtContent>
      </w:sdt>
      <w:r w:rsidR="00C91D7E" w:rsidRPr="00B979B3">
        <w:t xml:space="preserve"> </w:t>
      </w:r>
      <w:r w:rsidR="00757AFF" w:rsidRPr="00B979B3">
        <w:t>5:</w:t>
      </w:r>
      <w:r w:rsidR="00976092">
        <w:t>0</w:t>
      </w:r>
      <w:r w:rsidR="005F0446">
        <w:t>5</w:t>
      </w:r>
      <w:r w:rsidR="00A901A2" w:rsidRPr="00B979B3">
        <w:t xml:space="preserve"> </w:t>
      </w:r>
      <w:r w:rsidR="00757AFF" w:rsidRPr="00B979B3">
        <w:t>p</w:t>
      </w:r>
      <w:r w:rsidR="00A901A2" w:rsidRPr="00B979B3">
        <w:t>.</w:t>
      </w:r>
      <w:r w:rsidR="00757AFF" w:rsidRPr="00B979B3">
        <w:t>m</w:t>
      </w:r>
      <w:r w:rsidR="00A901A2" w:rsidRPr="00B979B3">
        <w:t>.</w:t>
      </w:r>
      <w:r w:rsidR="009A34F6" w:rsidRPr="00B979B3">
        <w:t xml:space="preserve"> </w:t>
      </w:r>
      <w:sdt>
        <w:sdtPr>
          <w:alias w:val="Enter description:"/>
          <w:tag w:val="Enter description:"/>
          <w:id w:val="1180079533"/>
          <w:placeholder>
            <w:docPart w:val="AE81FF85F2BC43998F62B8466F0BDAE8"/>
          </w:placeholder>
          <w:temporary/>
          <w:showingPlcHdr/>
          <w15:appearance w15:val="hidden"/>
        </w:sdtPr>
        <w:sdtEndPr/>
        <w:sdtContent>
          <w:r w:rsidR="00017927" w:rsidRPr="00B979B3">
            <w:t>on</w:t>
          </w:r>
        </w:sdtContent>
      </w:sdt>
      <w:r w:rsidR="009A34F6" w:rsidRPr="00B979B3">
        <w:t xml:space="preserve"> </w:t>
      </w:r>
      <w:sdt>
        <w:sdtPr>
          <w:alias w:val="Date:"/>
          <w:tag w:val="Date:"/>
          <w:id w:val="-1963645359"/>
          <w:placeholder>
            <w:docPart w:val="9B786AF06971402F94384A56CE45B19D"/>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E664E5">
            <w:t>January 1</w:t>
          </w:r>
          <w:r w:rsidR="0079048A">
            <w:t>6</w:t>
          </w:r>
          <w:r w:rsidR="00E664E5">
            <w:t>,</w:t>
          </w:r>
          <w:r w:rsidR="0079048A">
            <w:t xml:space="preserve"> </w:t>
          </w:r>
          <w:r w:rsidR="00E664E5">
            <w:t>2021</w:t>
          </w:r>
        </w:sdtContent>
      </w:sdt>
      <w:r w:rsidR="009A34F6" w:rsidRPr="00B979B3">
        <w:t xml:space="preserve"> </w:t>
      </w:r>
      <w:r w:rsidR="008E03FB" w:rsidRPr="00B979B3">
        <w:t xml:space="preserve">via virtual teleconference </w:t>
      </w:r>
      <w:r w:rsidR="00ED6728" w:rsidRPr="00B979B3">
        <w:t>by Basileus Nate Shaw.</w:t>
      </w:r>
      <w:r w:rsidR="00757AFF" w:rsidRPr="00B979B3">
        <w:t xml:space="preserve"> Opening prayer was led by</w:t>
      </w:r>
      <w:r w:rsidR="00E664E5">
        <w:t xml:space="preserve"> the Chaplain,</w:t>
      </w:r>
      <w:r w:rsidR="0067165F" w:rsidRPr="00B979B3">
        <w:t xml:space="preserve"> </w:t>
      </w:r>
      <w:r w:rsidR="00B7275A" w:rsidRPr="00B979B3">
        <w:t xml:space="preserve">Bro. </w:t>
      </w:r>
      <w:r w:rsidR="00E664E5">
        <w:t>Chet Johnson</w:t>
      </w:r>
      <w:r w:rsidR="00757AFF" w:rsidRPr="00B979B3">
        <w:t>.</w:t>
      </w:r>
      <w:r w:rsidR="00A901A2" w:rsidRPr="00B979B3">
        <w:t xml:space="preserve"> </w:t>
      </w:r>
    </w:p>
    <w:p w14:paraId="79AD6BDF" w14:textId="5DE5EDCF" w:rsidR="009A34F6" w:rsidRPr="00B979B3" w:rsidRDefault="001C390B" w:rsidP="005578C9">
      <w:pPr>
        <w:pStyle w:val="Heading2"/>
      </w:pPr>
      <w:r w:rsidRPr="00B979B3">
        <w:t>Roll Call</w:t>
      </w:r>
    </w:p>
    <w:p w14:paraId="1622C1DC" w14:textId="18B2E82A" w:rsidR="00F132A1" w:rsidRPr="00B979B3" w:rsidRDefault="001F7AAE" w:rsidP="00F132A1">
      <w:r>
        <w:t xml:space="preserve">Financial </w:t>
      </w:r>
      <w:r w:rsidR="00712922">
        <w:t>R</w:t>
      </w:r>
      <w:r w:rsidR="00757AFF" w:rsidRPr="00B979B3">
        <w:t xml:space="preserve">oll call by </w:t>
      </w:r>
      <w:r w:rsidR="00755486" w:rsidRPr="00B979B3">
        <w:t>KRS Bro. Scott Sloan</w:t>
      </w:r>
      <w:r w:rsidR="00757AFF" w:rsidRPr="00B979B3">
        <w:t>.</w:t>
      </w:r>
    </w:p>
    <w:p w14:paraId="7BD6A88D" w14:textId="55A37010" w:rsidR="003F662C" w:rsidRPr="00B979B3" w:rsidRDefault="00CC12DB" w:rsidP="003F662C">
      <w:pPr>
        <w:pStyle w:val="Heading2"/>
      </w:pPr>
      <w:r w:rsidRPr="00B979B3">
        <w:t>Recognition of Visiting Brothers</w:t>
      </w:r>
    </w:p>
    <w:p w14:paraId="750D2AFF" w14:textId="0FE4AB7B" w:rsidR="003F662C" w:rsidRPr="00B979B3" w:rsidRDefault="00A901A2" w:rsidP="003F662C">
      <w:r w:rsidRPr="00B979B3">
        <w:t>N/a</w:t>
      </w:r>
      <w:r w:rsidR="007C25E0" w:rsidRPr="00B979B3">
        <w:tab/>
      </w:r>
    </w:p>
    <w:p w14:paraId="45550DCB" w14:textId="77777777" w:rsidR="009A34F6" w:rsidRPr="00B979B3" w:rsidRDefault="00A04877" w:rsidP="000534FF">
      <w:pPr>
        <w:pStyle w:val="Heading2"/>
      </w:pPr>
      <w:sdt>
        <w:sdtPr>
          <w:alias w:val="Approval of Agenda:"/>
          <w:tag w:val="Approval of Agenda:"/>
          <w:id w:val="-741172356"/>
          <w:placeholder>
            <w:docPart w:val="00BCA17EF63B4F4C841BBDDF0C8BA983"/>
          </w:placeholder>
          <w:temporary/>
          <w:showingPlcHdr/>
          <w15:appearance w15:val="hidden"/>
        </w:sdtPr>
        <w:sdtEndPr/>
        <w:sdtContent>
          <w:r w:rsidR="00C91D7E" w:rsidRPr="00B979B3">
            <w:t>Approval of Agenda</w:t>
          </w:r>
        </w:sdtContent>
      </w:sdt>
    </w:p>
    <w:p w14:paraId="2E8F5BA0" w14:textId="28B660A7" w:rsidR="003B004D" w:rsidRPr="00B979B3" w:rsidRDefault="00E24A48" w:rsidP="00A901A2">
      <w:pPr>
        <w:tabs>
          <w:tab w:val="left" w:pos="5628"/>
        </w:tabs>
      </w:pPr>
      <w:r w:rsidRPr="00B979B3">
        <w:t>The meeting agenda was approved as distributed.</w:t>
      </w:r>
    </w:p>
    <w:p w14:paraId="539930BE" w14:textId="77777777" w:rsidR="009A34F6" w:rsidRPr="00B979B3" w:rsidRDefault="00A04877" w:rsidP="000534FF">
      <w:pPr>
        <w:pStyle w:val="Heading2"/>
      </w:pPr>
      <w:sdt>
        <w:sdtPr>
          <w:alias w:val="Approval of Minutes:"/>
          <w:tag w:val="Approval of Minutes:"/>
          <w:id w:val="1513487595"/>
          <w:placeholder>
            <w:docPart w:val="5F10FD60F8794DE0AC9F58F1B6269599"/>
          </w:placeholder>
          <w:temporary/>
          <w:showingPlcHdr/>
          <w15:appearance w15:val="hidden"/>
        </w:sdtPr>
        <w:sdtEndPr/>
        <w:sdtContent>
          <w:r w:rsidR="00C91D7E" w:rsidRPr="00B979B3">
            <w:t>Approval of Minutes</w:t>
          </w:r>
        </w:sdtContent>
      </w:sdt>
    </w:p>
    <w:p w14:paraId="36EFBB85" w14:textId="3BF9C0D3" w:rsidR="009A34F6" w:rsidRPr="00B979B3" w:rsidRDefault="00556D67">
      <w:r w:rsidRPr="00B979B3">
        <w:t>The meeting</w:t>
      </w:r>
      <w:r w:rsidR="00E870A6">
        <w:t xml:space="preserve"> minutes</w:t>
      </w:r>
      <w:r w:rsidR="009C4DBD">
        <w:t xml:space="preserve"> were </w:t>
      </w:r>
      <w:r w:rsidR="009162C5">
        <w:t xml:space="preserve">accepted as </w:t>
      </w:r>
      <w:r w:rsidR="003360DE">
        <w:t>distributed.</w:t>
      </w:r>
    </w:p>
    <w:p w14:paraId="25F9B6A2" w14:textId="15095C49" w:rsidR="009A34F6" w:rsidRPr="00B979B3" w:rsidRDefault="00DE51A2" w:rsidP="000534FF">
      <w:pPr>
        <w:pStyle w:val="Heading2"/>
      </w:pPr>
      <w:r w:rsidRPr="00B979B3">
        <w:t>Officers Reports</w:t>
      </w:r>
    </w:p>
    <w:p w14:paraId="47E7E80F" w14:textId="135CA3B7" w:rsidR="0075766C" w:rsidRDefault="00960B31" w:rsidP="00393716">
      <w:r w:rsidRPr="00B979B3">
        <w:t>Basileus</w:t>
      </w:r>
      <w:r w:rsidR="00E06009" w:rsidRPr="00B979B3">
        <w:t xml:space="preserve">: </w:t>
      </w:r>
      <w:r w:rsidR="00C35F44" w:rsidRPr="00B979B3">
        <w:t>Bro. Shaw</w:t>
      </w:r>
      <w:r w:rsidR="0075766C">
        <w:t xml:space="preserve"> </w:t>
      </w:r>
      <w:r w:rsidR="00CE70BC">
        <w:t>provided an update on the chapter website.</w:t>
      </w:r>
      <w:r w:rsidR="00164618">
        <w:t xml:space="preserve"> Based on a prior vote by the chapter, it was decided to discontinue </w:t>
      </w:r>
      <w:r w:rsidR="003127E3">
        <w:t xml:space="preserve">the website. </w:t>
      </w:r>
      <w:r w:rsidR="003E3E51">
        <w:t>Bro. Greg Lewis has decided to maintain the website</w:t>
      </w:r>
      <w:r w:rsidR="004109E7">
        <w:t xml:space="preserve"> to show the potential/viability of it </w:t>
      </w:r>
      <w:r w:rsidR="003E3E51">
        <w:t xml:space="preserve">until our enrollment </w:t>
      </w:r>
      <w:r w:rsidR="009476A7">
        <w:t>period ends March 2021</w:t>
      </w:r>
      <w:r w:rsidR="004109E7">
        <w:t xml:space="preserve"> at which </w:t>
      </w:r>
      <w:r w:rsidR="00AE4F8E">
        <w:t>time,</w:t>
      </w:r>
      <w:r w:rsidR="004109E7">
        <w:t xml:space="preserve"> he would give a report.</w:t>
      </w:r>
    </w:p>
    <w:p w14:paraId="257A4271" w14:textId="4B26C0F0" w:rsidR="004C1C0A" w:rsidRDefault="004C1C0A" w:rsidP="00393716">
      <w:r>
        <w:t xml:space="preserve">Regarding the budget, </w:t>
      </w:r>
      <w:r w:rsidR="006B1F08">
        <w:t>a reallocation of the Basile</w:t>
      </w:r>
      <w:r w:rsidR="00BC3203">
        <w:t>u</w:t>
      </w:r>
      <w:r w:rsidR="006B1F08">
        <w:t>s Contingency fund was presented: of his $350, $100 would be reallocated to the KRS and $50 to the KofF.</w:t>
      </w:r>
    </w:p>
    <w:p w14:paraId="525ABE63" w14:textId="7F7D1CD2" w:rsidR="00087E04" w:rsidRDefault="00960B31" w:rsidP="00D330B4">
      <w:r w:rsidRPr="00B979B3">
        <w:t>Vice Basileus</w:t>
      </w:r>
      <w:r w:rsidR="00325147" w:rsidRPr="00B979B3">
        <w:t xml:space="preserve">: </w:t>
      </w:r>
      <w:r w:rsidR="00D275AB">
        <w:t xml:space="preserve">Bro. Comer </w:t>
      </w:r>
      <w:r w:rsidR="00DD6024">
        <w:t>reiterated that AX would not have a spring 2021 MSP</w:t>
      </w:r>
      <w:r w:rsidR="005A68C6">
        <w:t>. Preparations would be made to ensure all brothers in the chapter would be MSP certified in time for a Fall MSP.</w:t>
      </w:r>
      <w:r w:rsidR="00DB35DE">
        <w:t xml:space="preserve"> We have received 6 letters of interest </w:t>
      </w:r>
      <w:r w:rsidR="00BB2A4A">
        <w:t xml:space="preserve">to date. All brothers should be registered on the IHQ website to continue any MSP activities. </w:t>
      </w:r>
      <w:r w:rsidR="00DB2ACC">
        <w:t xml:space="preserve">Bro. Comer will be conducting a </w:t>
      </w:r>
      <w:r w:rsidR="00886FC8">
        <w:t xml:space="preserve">virtual </w:t>
      </w:r>
      <w:r w:rsidR="00DB2ACC">
        <w:t>mandatory MSP training on January 30, 2021 at 6:00p.m.</w:t>
      </w:r>
    </w:p>
    <w:p w14:paraId="55432F95" w14:textId="1FAD9C9A" w:rsidR="00886FC8" w:rsidRDefault="00521ECB" w:rsidP="00D330B4">
      <w:r>
        <w:t>One change of note is that brothers must meet all requirements to participate at any level of MSP.</w:t>
      </w:r>
    </w:p>
    <w:p w14:paraId="625D81CE" w14:textId="326BD95C" w:rsidR="006D7DA3" w:rsidRDefault="006D7DA3" w:rsidP="00D330B4">
      <w:r>
        <w:t>Bro</w:t>
      </w:r>
      <w:r w:rsidR="00543BF4">
        <w:t>. V.</w:t>
      </w:r>
      <w:r>
        <w:t xml:space="preserve"> Thornton was </w:t>
      </w:r>
      <w:r w:rsidR="007E46DA">
        <w:t>informed that the MSP training taking place on the 30</w:t>
      </w:r>
      <w:r w:rsidR="007E46DA" w:rsidRPr="007E46DA">
        <w:rPr>
          <w:vertAlign w:val="superscript"/>
        </w:rPr>
        <w:t>th</w:t>
      </w:r>
      <w:r w:rsidR="007E46DA">
        <w:t xml:space="preserve"> </w:t>
      </w:r>
      <w:r w:rsidR="00050F87">
        <w:t>would fulfill the annual training requirement.</w:t>
      </w:r>
      <w:r w:rsidR="00AA53A8">
        <w:t xml:space="preserve"> He confirmed that the online test was good for a period of 5 years</w:t>
      </w:r>
      <w:r w:rsidR="00F34CFC">
        <w:t xml:space="preserve"> from the date of last successful completion</w:t>
      </w:r>
      <w:r w:rsidR="00EE1520">
        <w:t xml:space="preserve">. It was proposed that every January, we would </w:t>
      </w:r>
      <w:r w:rsidR="000F606C">
        <w:t>conduct the annual training.</w:t>
      </w:r>
    </w:p>
    <w:p w14:paraId="6108813B" w14:textId="6CCB2A61" w:rsidR="00EC7555" w:rsidRDefault="0034249B" w:rsidP="00D330B4">
      <w:r>
        <w:lastRenderedPageBreak/>
        <w:t xml:space="preserve">The current qualifications </w:t>
      </w:r>
      <w:r w:rsidR="000846D3">
        <w:t>to vote, sponsor, or participate in MSP are</w:t>
      </w:r>
      <w:r>
        <w:t>:</w:t>
      </w:r>
    </w:p>
    <w:p w14:paraId="23FA9ACB" w14:textId="7C409DB3" w:rsidR="00825CCB" w:rsidRDefault="00825CCB" w:rsidP="0034249B">
      <w:pPr>
        <w:pStyle w:val="ListParagraph"/>
        <w:numPr>
          <w:ilvl w:val="0"/>
          <w:numId w:val="13"/>
        </w:numPr>
      </w:pPr>
      <w:r>
        <w:t xml:space="preserve">Must be currently registered on IHQ website: </w:t>
      </w:r>
      <w:r w:rsidR="00A05BAA">
        <w:t>oppf.org</w:t>
      </w:r>
    </w:p>
    <w:p w14:paraId="5B6837E5" w14:textId="280D5ECD" w:rsidR="0034249B" w:rsidRDefault="0034249B" w:rsidP="0034249B">
      <w:pPr>
        <w:pStyle w:val="ListParagraph"/>
        <w:numPr>
          <w:ilvl w:val="0"/>
          <w:numId w:val="13"/>
        </w:numPr>
      </w:pPr>
      <w:r>
        <w:t>Annual Training must be completed</w:t>
      </w:r>
    </w:p>
    <w:p w14:paraId="3C24A576" w14:textId="1B8B6CC8" w:rsidR="0034249B" w:rsidRDefault="0034249B" w:rsidP="0034249B">
      <w:pPr>
        <w:pStyle w:val="ListParagraph"/>
        <w:numPr>
          <w:ilvl w:val="0"/>
          <w:numId w:val="13"/>
        </w:numPr>
      </w:pPr>
      <w:r>
        <w:t xml:space="preserve">Online training must be within </w:t>
      </w:r>
      <w:r w:rsidR="00A04877">
        <w:t>5-year</w:t>
      </w:r>
      <w:r w:rsidR="00ED5CDB">
        <w:t xml:space="preserve"> completion status</w:t>
      </w:r>
    </w:p>
    <w:p w14:paraId="0005676B" w14:textId="307FE167" w:rsidR="00ED5CDB" w:rsidRDefault="00384479" w:rsidP="0034249B">
      <w:pPr>
        <w:pStyle w:val="ListParagraph"/>
        <w:numPr>
          <w:ilvl w:val="0"/>
          <w:numId w:val="13"/>
        </w:numPr>
      </w:pPr>
      <w:r>
        <w:t>A</w:t>
      </w:r>
      <w:r w:rsidR="00CC772B">
        <w:t>ttend</w:t>
      </w:r>
      <w:r>
        <w:t>ance</w:t>
      </w:r>
      <w:r w:rsidR="00326FAF">
        <w:t xml:space="preserve"> of</w:t>
      </w:r>
      <w:r>
        <w:t xml:space="preserve"> least 60% of local fraternity meetings</w:t>
      </w:r>
    </w:p>
    <w:p w14:paraId="1B10003A" w14:textId="30303F15" w:rsidR="00384479" w:rsidRDefault="00326FAF" w:rsidP="0034249B">
      <w:pPr>
        <w:pStyle w:val="ListParagraph"/>
        <w:numPr>
          <w:ilvl w:val="0"/>
          <w:numId w:val="13"/>
        </w:numPr>
      </w:pPr>
      <w:r>
        <w:t>Attendance at District or Fall Council Meeting</w:t>
      </w:r>
    </w:p>
    <w:p w14:paraId="45F0DC2D" w14:textId="5CC7FEE9" w:rsidR="00326FAF" w:rsidRDefault="00326FAF" w:rsidP="0034249B">
      <w:pPr>
        <w:pStyle w:val="ListParagraph"/>
        <w:numPr>
          <w:ilvl w:val="0"/>
          <w:numId w:val="13"/>
        </w:numPr>
      </w:pPr>
      <w:r>
        <w:t xml:space="preserve">Attendance at International </w:t>
      </w:r>
      <w:r w:rsidR="00D70219">
        <w:t>(Conclave or Leadership) Meeting</w:t>
      </w:r>
    </w:p>
    <w:p w14:paraId="7F8B23A9" w14:textId="17AF6D60" w:rsidR="00D70219" w:rsidRDefault="00D70219" w:rsidP="0034249B">
      <w:pPr>
        <w:pStyle w:val="ListParagraph"/>
        <w:numPr>
          <w:ilvl w:val="0"/>
          <w:numId w:val="13"/>
        </w:numPr>
      </w:pPr>
      <w:r>
        <w:t>Financial at all levels</w:t>
      </w:r>
    </w:p>
    <w:p w14:paraId="06320B5D" w14:textId="23A804BB" w:rsidR="00905D56" w:rsidRDefault="00F40A77" w:rsidP="00F40A77">
      <w:r w:rsidRPr="00B979B3">
        <w:t>Keeper of Records &amp; Seal:</w:t>
      </w:r>
      <w:r w:rsidR="00F7367B">
        <w:t xml:space="preserve"> </w:t>
      </w:r>
      <w:r w:rsidR="00D63192">
        <w:t xml:space="preserve">KRS thanked the chapter brothers who participated </w:t>
      </w:r>
      <w:r w:rsidR="00133363">
        <w:t xml:space="preserve">in the Soul Children Santa’s Village. District meeting will be April 30 – May 1, 2021. </w:t>
      </w:r>
      <w:r w:rsidR="00104F51">
        <w:t xml:space="preserve">Brothers can register </w:t>
      </w:r>
      <w:r w:rsidR="0052174B">
        <w:t>($90 registration fee</w:t>
      </w:r>
      <w:r w:rsidR="00B0748C">
        <w:t xml:space="preserve">/ new initiates and </w:t>
      </w:r>
      <w:r w:rsidR="00905D56">
        <w:t xml:space="preserve">60+ </w:t>
      </w:r>
      <w:r w:rsidR="00B0748C">
        <w:t>Golden Bridge builders are exempt</w:t>
      </w:r>
      <w:r w:rsidR="0052174B">
        <w:t>)</w:t>
      </w:r>
      <w:r w:rsidR="00B0748C">
        <w:t xml:space="preserve"> </w:t>
      </w:r>
      <w:r w:rsidR="00104F51">
        <w:t xml:space="preserve">at 10thdmeetings.org. Last day to register is April 9, 2021. </w:t>
      </w:r>
    </w:p>
    <w:p w14:paraId="099E675D" w14:textId="61189C1B" w:rsidR="004A27E8" w:rsidRDefault="00BC40E0" w:rsidP="00F40A77">
      <w:r>
        <w:t xml:space="preserve">There are currently </w:t>
      </w:r>
      <w:r w:rsidR="00BF0B29">
        <w:t xml:space="preserve">35 brothers fully financial plus one partial. The budget for </w:t>
      </w:r>
      <w:r w:rsidR="00F03AFA">
        <w:t xml:space="preserve">FY21 is based on 43 brothers. </w:t>
      </w:r>
    </w:p>
    <w:p w14:paraId="0829A9A1" w14:textId="67B90C97" w:rsidR="00EA6701" w:rsidRDefault="00EA6701" w:rsidP="00F40A77">
      <w:r>
        <w:t xml:space="preserve">The </w:t>
      </w:r>
      <w:r w:rsidR="00A045AD">
        <w:t>Basileus</w:t>
      </w:r>
      <w:r>
        <w:t xml:space="preserve"> welcomed Bro. Alex Dunlap III to Alpha Chi. </w:t>
      </w:r>
    </w:p>
    <w:p w14:paraId="3E4BBF61" w14:textId="77777777" w:rsidR="00A045AD" w:rsidRPr="00B979B3" w:rsidRDefault="00A045AD" w:rsidP="00A045AD">
      <w:r w:rsidRPr="00B979B3">
        <w:t xml:space="preserve">Keeper of Finance: </w:t>
      </w:r>
      <w:r>
        <w:t>The financial report was disseminated via email by the KRS to the chapter for the review and any questions. Bro. Comer moved that the report be accepted pending audit. Bro. V. Thornton seconded the motion. Motion was carried.</w:t>
      </w:r>
    </w:p>
    <w:p w14:paraId="087CB4D5" w14:textId="64BD26B2" w:rsidR="00DE4886" w:rsidRPr="00B979B3" w:rsidRDefault="003711E6" w:rsidP="00DE4886">
      <w:pPr>
        <w:pStyle w:val="Heading2"/>
      </w:pPr>
      <w:r w:rsidRPr="00B979B3">
        <w:t>Standing Committees</w:t>
      </w:r>
    </w:p>
    <w:p w14:paraId="132D79F5" w14:textId="432D1389" w:rsidR="00690090" w:rsidRDefault="00D60577" w:rsidP="00DE3D9F">
      <w:r w:rsidRPr="00B979B3">
        <w:t>Chaplain</w:t>
      </w:r>
      <w:r w:rsidR="005C387E" w:rsidRPr="00B979B3">
        <w:t xml:space="preserve">: </w:t>
      </w:r>
      <w:r w:rsidR="00DE3D9F">
        <w:t>Bro. Jones thanked Bro. Newsome</w:t>
      </w:r>
      <w:r w:rsidR="000D7567">
        <w:t xml:space="preserve"> and H. Jones</w:t>
      </w:r>
      <w:r w:rsidR="00DE3D9F">
        <w:t xml:space="preserve"> for his assistance in distributing the plants to the</w:t>
      </w:r>
      <w:r w:rsidR="00A70881">
        <w:t xml:space="preserve"> 5</w:t>
      </w:r>
      <w:r w:rsidR="00DE3D9F">
        <w:t xml:space="preserve"> AX Widows.</w:t>
      </w:r>
      <w:r w:rsidR="00535E9D">
        <w:t xml:space="preserve"> </w:t>
      </w:r>
      <w:r w:rsidR="00745A6F">
        <w:t>He also requested that any items requiring his participation can be emailed directly to him.</w:t>
      </w:r>
    </w:p>
    <w:p w14:paraId="3353484F" w14:textId="3394F6D2" w:rsidR="00745A6F" w:rsidRDefault="00745A6F" w:rsidP="00DE3D9F">
      <w:r>
        <w:t>Birthdays: Bros. Burl Thornton and Lloyd Fisher 1/13</w:t>
      </w:r>
    </w:p>
    <w:p w14:paraId="74CDAC3B" w14:textId="133D9CBC" w:rsidR="00637993" w:rsidRPr="00B979B3" w:rsidRDefault="00637993" w:rsidP="00DE3D9F">
      <w:r>
        <w:t xml:space="preserve">Bro. Comer thanked the chapter for their acknowledgments </w:t>
      </w:r>
      <w:r w:rsidR="00D00973">
        <w:t>for the passing of his uncle.</w:t>
      </w:r>
      <w:r w:rsidR="00936927">
        <w:t xml:space="preserve"> Bro. Oliver was grateful for the attention given to him during the passing of his </w:t>
      </w:r>
      <w:r w:rsidR="00A04877">
        <w:t>mother-in-law</w:t>
      </w:r>
      <w:r w:rsidR="00936927">
        <w:t xml:space="preserve">. </w:t>
      </w:r>
      <w:r w:rsidR="00016D26">
        <w:t>Mrs. Pat Borders sent a card thanking the chapter for her gift.</w:t>
      </w:r>
    </w:p>
    <w:p w14:paraId="2D0080DC" w14:textId="77777777" w:rsidR="001E4E92" w:rsidRDefault="00D60577" w:rsidP="001E4E92">
      <w:r w:rsidRPr="00B979B3">
        <w:t>Social Action</w:t>
      </w:r>
      <w:r w:rsidR="005C387E" w:rsidRPr="00B979B3">
        <w:t xml:space="preserve">: </w:t>
      </w:r>
      <w:r w:rsidR="001E4E92">
        <w:t xml:space="preserve">Bro. Stephens was not in attendance. Bro. V. Thornton reported on his behalf. 25 gift cards ($70 each) were distributed for the Christmas Gift Drive. Bro. L. Fisher shared a thank you letter from Cassandra Canon, CEO United Urban Network, thanking us for our generosity. </w:t>
      </w:r>
    </w:p>
    <w:p w14:paraId="479CB776" w14:textId="59410E05" w:rsidR="00DD19B5" w:rsidRDefault="00E40909" w:rsidP="00DE4886">
      <w:r w:rsidRPr="00B979B3">
        <w:t>Social Committee:</w:t>
      </w:r>
      <w:r w:rsidR="00037173" w:rsidRPr="00B979B3">
        <w:t xml:space="preserve"> </w:t>
      </w:r>
      <w:r w:rsidR="00CA10EF">
        <w:t xml:space="preserve">Bro. Darryl James </w:t>
      </w:r>
      <w:r w:rsidR="00D1024D">
        <w:t xml:space="preserve">thanked the brothers who participated in the </w:t>
      </w:r>
      <w:r w:rsidR="0071105D">
        <w:t xml:space="preserve">Virtual </w:t>
      </w:r>
      <w:r w:rsidR="00D1024D">
        <w:t>Watchnight Service.</w:t>
      </w:r>
    </w:p>
    <w:p w14:paraId="03221B98" w14:textId="36BAF0E6" w:rsidR="001414DF" w:rsidRDefault="001414DF" w:rsidP="001414DF">
      <w:r>
        <w:t>Talent Hunt</w:t>
      </w:r>
      <w:r w:rsidRPr="00B979B3">
        <w:t xml:space="preserve">: </w:t>
      </w:r>
      <w:r>
        <w:t xml:space="preserve">Bro. </w:t>
      </w:r>
      <w:r>
        <w:t>D. Cole was not present. Bro</w:t>
      </w:r>
      <w:r w:rsidR="00AF7C01">
        <w:t>s</w:t>
      </w:r>
      <w:r>
        <w:t>. H. Jones</w:t>
      </w:r>
      <w:r w:rsidR="00AF7C01">
        <w:t>, Cole and Watkins met</w:t>
      </w:r>
      <w:r w:rsidR="00CB5556">
        <w:t xml:space="preserve"> earlier in the week. Bro. Jones contacted a contestant and was planning to connect with West Side High School for additional contestants. </w:t>
      </w:r>
      <w:r w:rsidR="00CD781D">
        <w:t xml:space="preserve">For this year, contestants must make a video </w:t>
      </w:r>
      <w:r w:rsidR="00CD781D">
        <w:lastRenderedPageBreak/>
        <w:t>recording of their performance</w:t>
      </w:r>
      <w:r w:rsidR="00C40A6D">
        <w:t xml:space="preserve"> and upload it to YouTube.</w:t>
      </w:r>
      <w:r w:rsidR="00CD781D">
        <w:t xml:space="preserve"> The judges </w:t>
      </w:r>
      <w:r w:rsidR="00AE7D72">
        <w:t>must not be associated with the fraternity</w:t>
      </w:r>
      <w:r w:rsidR="00625E0E">
        <w:t xml:space="preserve"> and would review the video performances of the contestants</w:t>
      </w:r>
      <w:r w:rsidR="00344286">
        <w:t>.</w:t>
      </w:r>
      <w:r w:rsidR="007861FC">
        <w:t xml:space="preserve"> Bro. </w:t>
      </w:r>
      <w:r w:rsidR="00BB678B">
        <w:t xml:space="preserve">T. </w:t>
      </w:r>
      <w:r w:rsidR="007861FC">
        <w:t>Sheriff volunteered to get information to the students and teachers at West Side, being an employee of the school. Bro. Jones offered to meet with him directly.</w:t>
      </w:r>
    </w:p>
    <w:p w14:paraId="3CB8801F" w14:textId="501713DF" w:rsidR="00600BC5" w:rsidRDefault="00A112A5" w:rsidP="001414DF">
      <w:r>
        <w:t xml:space="preserve">Bro. V. Thornton recommended making a definitive decision on </w:t>
      </w:r>
      <w:r w:rsidR="00AE4F8E">
        <w:t>whether</w:t>
      </w:r>
      <w:r>
        <w:t xml:space="preserve"> to even have </w:t>
      </w:r>
      <w:r w:rsidR="00B7722E">
        <w:t>an event this year as soon as possible</w:t>
      </w:r>
      <w:r w:rsidR="000E65D5">
        <w:t xml:space="preserve"> so that we could engage potential sponsors as early as possible.</w:t>
      </w:r>
      <w:r w:rsidR="00AE3083">
        <w:t xml:space="preserve"> </w:t>
      </w:r>
      <w:r w:rsidR="000B54A8">
        <w:t xml:space="preserve">This matter should be discussed </w:t>
      </w:r>
      <w:r w:rsidR="00B748EC">
        <w:t xml:space="preserve">and finalized </w:t>
      </w:r>
      <w:r w:rsidR="000B54A8">
        <w:t xml:space="preserve">at the February meeting. </w:t>
      </w:r>
    </w:p>
    <w:p w14:paraId="3DD37602" w14:textId="749ECC16" w:rsidR="00803713" w:rsidRPr="00B979B3" w:rsidRDefault="00803713" w:rsidP="001414DF">
      <w:r>
        <w:t>Bro. A. Dunlap elected to participate on this committee. His</w:t>
      </w:r>
      <w:r w:rsidR="00697ED3">
        <w:t xml:space="preserve"> mother, Ms. Judy Dunlap, is on the Merrillville School Board.</w:t>
      </w:r>
    </w:p>
    <w:p w14:paraId="6DFE4D36" w14:textId="7E11CD33" w:rsidR="00E47F76" w:rsidRPr="00B979B3" w:rsidRDefault="00A24E92" w:rsidP="00E47F76">
      <w:pPr>
        <w:pStyle w:val="Heading2"/>
      </w:pPr>
      <w:r>
        <w:t>Old/</w:t>
      </w:r>
      <w:r w:rsidR="00E47F76" w:rsidRPr="00B979B3">
        <w:t xml:space="preserve">Unfinished </w:t>
      </w:r>
      <w:r w:rsidR="00185702" w:rsidRPr="00B979B3">
        <w:t>Business</w:t>
      </w:r>
    </w:p>
    <w:p w14:paraId="5942D32F" w14:textId="6733F6D0" w:rsidR="00AF5606" w:rsidRPr="00B979B3" w:rsidRDefault="00A24E92" w:rsidP="003C19B1">
      <w:r>
        <w:t>N/a</w:t>
      </w:r>
      <w:r w:rsidR="00C5279A" w:rsidRPr="00B979B3">
        <w:t>.</w:t>
      </w:r>
    </w:p>
    <w:p w14:paraId="675AF337" w14:textId="2F5A46CA" w:rsidR="008F0103" w:rsidRPr="00B979B3" w:rsidRDefault="008F0103" w:rsidP="008F0103">
      <w:pPr>
        <w:pStyle w:val="Heading2"/>
      </w:pPr>
      <w:r w:rsidRPr="00B979B3">
        <w:t>For the Good of the Order</w:t>
      </w:r>
    </w:p>
    <w:p w14:paraId="0E0A68AC" w14:textId="55C7361D" w:rsidR="00C92DCD" w:rsidRPr="00B979B3" w:rsidRDefault="00D02783" w:rsidP="003C19B1">
      <w:r>
        <w:t>None</w:t>
      </w:r>
    </w:p>
    <w:p w14:paraId="6E08FE0B" w14:textId="77777777" w:rsidR="009A34F6" w:rsidRPr="00B979B3" w:rsidRDefault="00A04877" w:rsidP="000534FF">
      <w:pPr>
        <w:pStyle w:val="Heading2"/>
      </w:pPr>
      <w:sdt>
        <w:sdtPr>
          <w:alias w:val="New Business:"/>
          <w:tag w:val="New Business:"/>
          <w:id w:val="472188583"/>
          <w:placeholder>
            <w:docPart w:val="B2DA3AF50F3443E68C61E23AE40301B3"/>
          </w:placeholder>
          <w:temporary/>
          <w:showingPlcHdr/>
          <w15:appearance w15:val="hidden"/>
        </w:sdtPr>
        <w:sdtEndPr/>
        <w:sdtContent>
          <w:r w:rsidR="00C91D7E" w:rsidRPr="00B979B3">
            <w:t>New Business</w:t>
          </w:r>
        </w:sdtContent>
      </w:sdt>
    </w:p>
    <w:p w14:paraId="6A06DE1C" w14:textId="50168936" w:rsidR="009A34F6" w:rsidRDefault="00441722">
      <w:r>
        <w:t>None</w:t>
      </w:r>
    </w:p>
    <w:p w14:paraId="4CD808F6" w14:textId="01C99E17" w:rsidR="00EC49C2" w:rsidRPr="00B979B3" w:rsidRDefault="00EC49C2" w:rsidP="00EC49C2">
      <w:pPr>
        <w:pStyle w:val="Heading2"/>
      </w:pPr>
      <w:r w:rsidRPr="00B979B3">
        <w:t>Announcements</w:t>
      </w:r>
    </w:p>
    <w:p w14:paraId="07B60508" w14:textId="077A3FA4" w:rsidR="007E1DFD" w:rsidRPr="00B979B3" w:rsidRDefault="0025046E">
      <w:r>
        <w:t>N/a</w:t>
      </w:r>
    </w:p>
    <w:p w14:paraId="651C345D" w14:textId="77777777" w:rsidR="009A34F6" w:rsidRPr="00B979B3" w:rsidRDefault="00A04877" w:rsidP="005578C9">
      <w:pPr>
        <w:pStyle w:val="Heading2"/>
      </w:pPr>
      <w:sdt>
        <w:sdtPr>
          <w:alias w:val="Adjournment:"/>
          <w:tag w:val="Adjournment:"/>
          <w:id w:val="-309637195"/>
          <w:placeholder>
            <w:docPart w:val="5887E9BFCF7944C28A61F502AEAEA0F5"/>
          </w:placeholder>
          <w:temporary/>
          <w:showingPlcHdr/>
          <w15:appearance w15:val="hidden"/>
        </w:sdtPr>
        <w:sdtEndPr/>
        <w:sdtContent>
          <w:r w:rsidR="00C91D7E" w:rsidRPr="00B979B3">
            <w:t>Adjournment</w:t>
          </w:r>
        </w:sdtContent>
      </w:sdt>
    </w:p>
    <w:p w14:paraId="3AE2B560" w14:textId="35B105D9" w:rsidR="009A34F6" w:rsidRPr="00B979B3" w:rsidRDefault="00A04877" w:rsidP="00B979B3">
      <w:sdt>
        <w:sdtPr>
          <w:alias w:val="Enter description:"/>
          <w:tag w:val="Enter description:"/>
          <w:id w:val="858395328"/>
          <w:placeholder>
            <w:docPart w:val="6FAD67FA145E49E688F9FEECAEC2DCA3"/>
          </w:placeholder>
          <w:temporary/>
          <w:showingPlcHdr/>
          <w15:appearance w15:val="hidden"/>
        </w:sdtPr>
        <w:sdtEndPr/>
        <w:sdtContent>
          <w:r w:rsidR="00C91D7E" w:rsidRPr="00B979B3">
            <w:t>Meeting was adjourned at</w:t>
          </w:r>
        </w:sdtContent>
      </w:sdt>
      <w:r w:rsidR="008F0103" w:rsidRPr="00B979B3">
        <w:t xml:space="preserve"> </w:t>
      </w:r>
      <w:r w:rsidR="00CB7565">
        <w:t>6</w:t>
      </w:r>
      <w:r w:rsidR="008F0103" w:rsidRPr="00B979B3">
        <w:t>:</w:t>
      </w:r>
      <w:r w:rsidR="005F0446">
        <w:t>5</w:t>
      </w:r>
      <w:r w:rsidR="00BC3203">
        <w:t>1</w:t>
      </w:r>
      <w:r w:rsidR="00264D3D" w:rsidRPr="00B979B3">
        <w:t xml:space="preserve"> </w:t>
      </w:r>
      <w:r w:rsidR="003A3948" w:rsidRPr="00B979B3">
        <w:t>p.m.</w:t>
      </w:r>
      <w:r w:rsidR="008F0103" w:rsidRPr="00B979B3">
        <w:t xml:space="preserve"> </w:t>
      </w:r>
      <w:sdt>
        <w:sdtPr>
          <w:alias w:val="Enter description:"/>
          <w:tag w:val="Enter description:"/>
          <w:id w:val="-1146429719"/>
          <w:placeholder>
            <w:docPart w:val="1A0EE2A567E849E2B4D963AD0CFBDB15"/>
          </w:placeholder>
          <w:temporary/>
          <w:showingPlcHdr/>
          <w15:appearance w15:val="hidden"/>
        </w:sdtPr>
        <w:sdtEndPr/>
        <w:sdtContent>
          <w:r w:rsidR="00C91D7E" w:rsidRPr="00B979B3">
            <w:t>by</w:t>
          </w:r>
        </w:sdtContent>
      </w:sdt>
      <w:r w:rsidR="00C91D7E" w:rsidRPr="00B979B3">
        <w:t xml:space="preserve"> </w:t>
      </w:r>
      <w:sdt>
        <w:sdtPr>
          <w:alias w:val="Facilitator Name:"/>
          <w:tag w:val="Facilitator Name:"/>
          <w:id w:val="976303983"/>
          <w:placeholder>
            <w:docPart w:val="D8E73237C1D248D1AA76EFE03FDEC0C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3A3948" w:rsidRPr="00B979B3">
            <w:t>Bro. Shaw</w:t>
          </w:r>
        </w:sdtContent>
      </w:sdt>
      <w:r w:rsidR="009A34F6" w:rsidRPr="00B979B3">
        <w:t xml:space="preserve">. </w:t>
      </w:r>
      <w:r w:rsidR="006A7808" w:rsidRPr="00B979B3">
        <w:t>Closing prayer by Bro</w:t>
      </w:r>
      <w:r w:rsidR="00087E8C" w:rsidRPr="00B979B3">
        <w:t>.</w:t>
      </w:r>
      <w:r w:rsidR="00C81460" w:rsidRPr="00B979B3">
        <w:t xml:space="preserve"> </w:t>
      </w:r>
      <w:r w:rsidR="00D02783">
        <w:t>C. Jones.</w:t>
      </w:r>
    </w:p>
    <w:sectPr w:rsidR="009A34F6" w:rsidRPr="00B979B3" w:rsidSect="00087E8C">
      <w:headerReference w:type="even" r:id="rId7"/>
      <w:headerReference w:type="default" r:id="rId8"/>
      <w:footerReference w:type="even" r:id="rId9"/>
      <w:footerReference w:type="default" r:id="rId10"/>
      <w:headerReference w:type="first" r:id="rId11"/>
      <w:footerReference w:type="first" r:id="rId12"/>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DC9BD" w14:textId="77777777" w:rsidR="0026007E" w:rsidRDefault="0026007E" w:rsidP="006261AC">
      <w:pPr>
        <w:spacing w:after="0" w:line="240" w:lineRule="auto"/>
      </w:pPr>
      <w:r>
        <w:separator/>
      </w:r>
    </w:p>
  </w:endnote>
  <w:endnote w:type="continuationSeparator" w:id="0">
    <w:p w14:paraId="0B66A9E3" w14:textId="77777777" w:rsidR="0026007E" w:rsidRDefault="0026007E"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4801A" w14:textId="77777777" w:rsidR="001471D5" w:rsidRDefault="00147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4AC7D" w14:textId="77777777" w:rsidR="001471D5" w:rsidRDefault="00147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12DF" w14:textId="77777777" w:rsidR="001471D5" w:rsidRDefault="00147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54754" w14:textId="77777777" w:rsidR="0026007E" w:rsidRDefault="0026007E" w:rsidP="006261AC">
      <w:pPr>
        <w:spacing w:after="0" w:line="240" w:lineRule="auto"/>
      </w:pPr>
      <w:r>
        <w:separator/>
      </w:r>
    </w:p>
  </w:footnote>
  <w:footnote w:type="continuationSeparator" w:id="0">
    <w:p w14:paraId="4439ED0D" w14:textId="77777777" w:rsidR="0026007E" w:rsidRDefault="0026007E"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CE5C" w14:textId="77777777" w:rsidR="001471D5" w:rsidRDefault="00147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A038" w14:textId="77777777" w:rsidR="001471D5" w:rsidRDefault="00147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56C0" w14:textId="77777777" w:rsidR="001471D5" w:rsidRDefault="00147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43DF1"/>
    <w:multiLevelType w:val="hybridMultilevel"/>
    <w:tmpl w:val="FE4A0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6792F"/>
    <w:multiLevelType w:val="hybridMultilevel"/>
    <w:tmpl w:val="BBF0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FF"/>
    <w:rsid w:val="00005913"/>
    <w:rsid w:val="0000650A"/>
    <w:rsid w:val="00006C51"/>
    <w:rsid w:val="00006E78"/>
    <w:rsid w:val="00007355"/>
    <w:rsid w:val="000076B9"/>
    <w:rsid w:val="00010222"/>
    <w:rsid w:val="0001050F"/>
    <w:rsid w:val="00012C16"/>
    <w:rsid w:val="00012DA8"/>
    <w:rsid w:val="00016C69"/>
    <w:rsid w:val="00016D26"/>
    <w:rsid w:val="00017927"/>
    <w:rsid w:val="00026C01"/>
    <w:rsid w:val="00030AAD"/>
    <w:rsid w:val="00030BA8"/>
    <w:rsid w:val="00032169"/>
    <w:rsid w:val="00032EB9"/>
    <w:rsid w:val="00034A3F"/>
    <w:rsid w:val="00036AE6"/>
    <w:rsid w:val="00037173"/>
    <w:rsid w:val="0003726D"/>
    <w:rsid w:val="00040827"/>
    <w:rsid w:val="000413A2"/>
    <w:rsid w:val="00041DFC"/>
    <w:rsid w:val="0004258F"/>
    <w:rsid w:val="00043154"/>
    <w:rsid w:val="000442B1"/>
    <w:rsid w:val="00050C5D"/>
    <w:rsid w:val="00050F87"/>
    <w:rsid w:val="000521B3"/>
    <w:rsid w:val="000534FF"/>
    <w:rsid w:val="0005353B"/>
    <w:rsid w:val="00054FEA"/>
    <w:rsid w:val="00056580"/>
    <w:rsid w:val="0005671C"/>
    <w:rsid w:val="0005724D"/>
    <w:rsid w:val="0006294A"/>
    <w:rsid w:val="00074C40"/>
    <w:rsid w:val="000762D9"/>
    <w:rsid w:val="00076E7E"/>
    <w:rsid w:val="000824E7"/>
    <w:rsid w:val="00082743"/>
    <w:rsid w:val="000846D3"/>
    <w:rsid w:val="000871B3"/>
    <w:rsid w:val="00087E04"/>
    <w:rsid w:val="00087E8C"/>
    <w:rsid w:val="000914DF"/>
    <w:rsid w:val="00097ED1"/>
    <w:rsid w:val="000A0DBB"/>
    <w:rsid w:val="000A494D"/>
    <w:rsid w:val="000A6347"/>
    <w:rsid w:val="000A6E62"/>
    <w:rsid w:val="000A7090"/>
    <w:rsid w:val="000B365A"/>
    <w:rsid w:val="000B54A8"/>
    <w:rsid w:val="000C0041"/>
    <w:rsid w:val="000C05DD"/>
    <w:rsid w:val="000C61B3"/>
    <w:rsid w:val="000C7AB3"/>
    <w:rsid w:val="000D0DA8"/>
    <w:rsid w:val="000D1EB5"/>
    <w:rsid w:val="000D5855"/>
    <w:rsid w:val="000D5EEA"/>
    <w:rsid w:val="000D6252"/>
    <w:rsid w:val="000D7567"/>
    <w:rsid w:val="000E0391"/>
    <w:rsid w:val="000E5224"/>
    <w:rsid w:val="000E5861"/>
    <w:rsid w:val="000E599B"/>
    <w:rsid w:val="000E65D5"/>
    <w:rsid w:val="000E7618"/>
    <w:rsid w:val="000F376D"/>
    <w:rsid w:val="000F4D61"/>
    <w:rsid w:val="000F564A"/>
    <w:rsid w:val="000F606C"/>
    <w:rsid w:val="00100746"/>
    <w:rsid w:val="00104F51"/>
    <w:rsid w:val="00105642"/>
    <w:rsid w:val="0010590A"/>
    <w:rsid w:val="00107173"/>
    <w:rsid w:val="001108A8"/>
    <w:rsid w:val="001119CA"/>
    <w:rsid w:val="0012239A"/>
    <w:rsid w:val="0012244C"/>
    <w:rsid w:val="00123F99"/>
    <w:rsid w:val="00125C16"/>
    <w:rsid w:val="001302E3"/>
    <w:rsid w:val="001328DD"/>
    <w:rsid w:val="00133363"/>
    <w:rsid w:val="00133B9C"/>
    <w:rsid w:val="001340C1"/>
    <w:rsid w:val="001346DE"/>
    <w:rsid w:val="00136433"/>
    <w:rsid w:val="001414DF"/>
    <w:rsid w:val="00141BB8"/>
    <w:rsid w:val="00142CA0"/>
    <w:rsid w:val="00147034"/>
    <w:rsid w:val="001471D5"/>
    <w:rsid w:val="0014760E"/>
    <w:rsid w:val="00147C82"/>
    <w:rsid w:val="001514B2"/>
    <w:rsid w:val="00152658"/>
    <w:rsid w:val="00152964"/>
    <w:rsid w:val="00152A66"/>
    <w:rsid w:val="00153353"/>
    <w:rsid w:val="0015637F"/>
    <w:rsid w:val="00156A01"/>
    <w:rsid w:val="001609D2"/>
    <w:rsid w:val="001632E7"/>
    <w:rsid w:val="00164618"/>
    <w:rsid w:val="0016697A"/>
    <w:rsid w:val="00166BFF"/>
    <w:rsid w:val="001670EA"/>
    <w:rsid w:val="001732C3"/>
    <w:rsid w:val="001751B5"/>
    <w:rsid w:val="0017520D"/>
    <w:rsid w:val="00185702"/>
    <w:rsid w:val="00185C92"/>
    <w:rsid w:val="001864DF"/>
    <w:rsid w:val="00190048"/>
    <w:rsid w:val="001919F9"/>
    <w:rsid w:val="00191D24"/>
    <w:rsid w:val="0019583B"/>
    <w:rsid w:val="00197A01"/>
    <w:rsid w:val="001A3CE5"/>
    <w:rsid w:val="001A40CA"/>
    <w:rsid w:val="001A4469"/>
    <w:rsid w:val="001B0A7C"/>
    <w:rsid w:val="001B1227"/>
    <w:rsid w:val="001B1DD1"/>
    <w:rsid w:val="001B20F0"/>
    <w:rsid w:val="001B4272"/>
    <w:rsid w:val="001B6AE9"/>
    <w:rsid w:val="001C1892"/>
    <w:rsid w:val="001C390B"/>
    <w:rsid w:val="001C54A7"/>
    <w:rsid w:val="001C5D55"/>
    <w:rsid w:val="001D1394"/>
    <w:rsid w:val="001D49D6"/>
    <w:rsid w:val="001D4A1D"/>
    <w:rsid w:val="001D6EA2"/>
    <w:rsid w:val="001E25F1"/>
    <w:rsid w:val="001E4779"/>
    <w:rsid w:val="001E48A5"/>
    <w:rsid w:val="001E4E92"/>
    <w:rsid w:val="001F129C"/>
    <w:rsid w:val="001F14B6"/>
    <w:rsid w:val="001F28D1"/>
    <w:rsid w:val="001F5F55"/>
    <w:rsid w:val="001F65D3"/>
    <w:rsid w:val="001F7AAE"/>
    <w:rsid w:val="00200009"/>
    <w:rsid w:val="00211803"/>
    <w:rsid w:val="0021274C"/>
    <w:rsid w:val="00212D04"/>
    <w:rsid w:val="00221B83"/>
    <w:rsid w:val="0022338E"/>
    <w:rsid w:val="0022516F"/>
    <w:rsid w:val="00231F16"/>
    <w:rsid w:val="002322BF"/>
    <w:rsid w:val="00233066"/>
    <w:rsid w:val="002332E9"/>
    <w:rsid w:val="00234C25"/>
    <w:rsid w:val="002360BA"/>
    <w:rsid w:val="00240595"/>
    <w:rsid w:val="00241FEB"/>
    <w:rsid w:val="00246C66"/>
    <w:rsid w:val="00247488"/>
    <w:rsid w:val="0025046E"/>
    <w:rsid w:val="00252381"/>
    <w:rsid w:val="0025660B"/>
    <w:rsid w:val="0026007E"/>
    <w:rsid w:val="00261555"/>
    <w:rsid w:val="00262A21"/>
    <w:rsid w:val="00262B91"/>
    <w:rsid w:val="00264D3D"/>
    <w:rsid w:val="00264F0F"/>
    <w:rsid w:val="00270687"/>
    <w:rsid w:val="00272ABC"/>
    <w:rsid w:val="002761EC"/>
    <w:rsid w:val="00281FA1"/>
    <w:rsid w:val="00285C14"/>
    <w:rsid w:val="0028733D"/>
    <w:rsid w:val="00290E79"/>
    <w:rsid w:val="002926A2"/>
    <w:rsid w:val="002934AF"/>
    <w:rsid w:val="00294A37"/>
    <w:rsid w:val="00295F8D"/>
    <w:rsid w:val="002979C9"/>
    <w:rsid w:val="002A531B"/>
    <w:rsid w:val="002A5DA9"/>
    <w:rsid w:val="002A72E3"/>
    <w:rsid w:val="002B1732"/>
    <w:rsid w:val="002B2C9E"/>
    <w:rsid w:val="002B2E2B"/>
    <w:rsid w:val="002B3BC3"/>
    <w:rsid w:val="002B5BFC"/>
    <w:rsid w:val="002C05A7"/>
    <w:rsid w:val="002C0F80"/>
    <w:rsid w:val="002C6B6A"/>
    <w:rsid w:val="002C7E4D"/>
    <w:rsid w:val="002D673A"/>
    <w:rsid w:val="002E00CD"/>
    <w:rsid w:val="002E0122"/>
    <w:rsid w:val="002E424E"/>
    <w:rsid w:val="002E5E5F"/>
    <w:rsid w:val="002E73A7"/>
    <w:rsid w:val="002F19D5"/>
    <w:rsid w:val="002F52AF"/>
    <w:rsid w:val="002F60FC"/>
    <w:rsid w:val="002F6A81"/>
    <w:rsid w:val="003024D1"/>
    <w:rsid w:val="00302C73"/>
    <w:rsid w:val="0030510C"/>
    <w:rsid w:val="0030609B"/>
    <w:rsid w:val="003116A5"/>
    <w:rsid w:val="00311BFC"/>
    <w:rsid w:val="003127E3"/>
    <w:rsid w:val="003164F3"/>
    <w:rsid w:val="00316C23"/>
    <w:rsid w:val="003231A3"/>
    <w:rsid w:val="0032372D"/>
    <w:rsid w:val="00325083"/>
    <w:rsid w:val="00325147"/>
    <w:rsid w:val="00326FAF"/>
    <w:rsid w:val="003360DE"/>
    <w:rsid w:val="00336F75"/>
    <w:rsid w:val="0034030C"/>
    <w:rsid w:val="003413A6"/>
    <w:rsid w:val="00341825"/>
    <w:rsid w:val="00341B07"/>
    <w:rsid w:val="0034225C"/>
    <w:rsid w:val="00342435"/>
    <w:rsid w:val="0034249B"/>
    <w:rsid w:val="00344286"/>
    <w:rsid w:val="00344415"/>
    <w:rsid w:val="00346980"/>
    <w:rsid w:val="00351F7C"/>
    <w:rsid w:val="003531A2"/>
    <w:rsid w:val="003576CA"/>
    <w:rsid w:val="00360CF5"/>
    <w:rsid w:val="00363663"/>
    <w:rsid w:val="00364331"/>
    <w:rsid w:val="00365D50"/>
    <w:rsid w:val="003664A8"/>
    <w:rsid w:val="00370341"/>
    <w:rsid w:val="0037068C"/>
    <w:rsid w:val="003711E6"/>
    <w:rsid w:val="00372D7F"/>
    <w:rsid w:val="00377FA3"/>
    <w:rsid w:val="00381D34"/>
    <w:rsid w:val="0038377A"/>
    <w:rsid w:val="00383FE9"/>
    <w:rsid w:val="00384479"/>
    <w:rsid w:val="0038453E"/>
    <w:rsid w:val="003851CF"/>
    <w:rsid w:val="003867FE"/>
    <w:rsid w:val="00387230"/>
    <w:rsid w:val="00391825"/>
    <w:rsid w:val="003934DF"/>
    <w:rsid w:val="00393716"/>
    <w:rsid w:val="0039436C"/>
    <w:rsid w:val="00394927"/>
    <w:rsid w:val="003A2445"/>
    <w:rsid w:val="003A3948"/>
    <w:rsid w:val="003A47C3"/>
    <w:rsid w:val="003A623F"/>
    <w:rsid w:val="003A64C0"/>
    <w:rsid w:val="003A6F56"/>
    <w:rsid w:val="003B004D"/>
    <w:rsid w:val="003B14FD"/>
    <w:rsid w:val="003B1F9E"/>
    <w:rsid w:val="003B5C99"/>
    <w:rsid w:val="003C02F6"/>
    <w:rsid w:val="003C0B5C"/>
    <w:rsid w:val="003C19B1"/>
    <w:rsid w:val="003C5509"/>
    <w:rsid w:val="003C57F5"/>
    <w:rsid w:val="003C5807"/>
    <w:rsid w:val="003D2DCE"/>
    <w:rsid w:val="003E163E"/>
    <w:rsid w:val="003E2DF6"/>
    <w:rsid w:val="003E3E51"/>
    <w:rsid w:val="003E464C"/>
    <w:rsid w:val="003E4809"/>
    <w:rsid w:val="003E6B83"/>
    <w:rsid w:val="003F11D5"/>
    <w:rsid w:val="003F1E7E"/>
    <w:rsid w:val="003F2467"/>
    <w:rsid w:val="003F25DB"/>
    <w:rsid w:val="003F2C90"/>
    <w:rsid w:val="003F378C"/>
    <w:rsid w:val="003F4D4C"/>
    <w:rsid w:val="003F508C"/>
    <w:rsid w:val="003F662C"/>
    <w:rsid w:val="004009A4"/>
    <w:rsid w:val="00400D83"/>
    <w:rsid w:val="004017DC"/>
    <w:rsid w:val="00405A2B"/>
    <w:rsid w:val="0041052C"/>
    <w:rsid w:val="004108B8"/>
    <w:rsid w:val="004109E7"/>
    <w:rsid w:val="0041147B"/>
    <w:rsid w:val="00413390"/>
    <w:rsid w:val="00413405"/>
    <w:rsid w:val="00413A8E"/>
    <w:rsid w:val="00413C59"/>
    <w:rsid w:val="004150C9"/>
    <w:rsid w:val="0041580C"/>
    <w:rsid w:val="00416E30"/>
    <w:rsid w:val="00416F50"/>
    <w:rsid w:val="004178FA"/>
    <w:rsid w:val="004200E6"/>
    <w:rsid w:val="00420DF8"/>
    <w:rsid w:val="00421DEE"/>
    <w:rsid w:val="0042237E"/>
    <w:rsid w:val="00422613"/>
    <w:rsid w:val="00423911"/>
    <w:rsid w:val="00425169"/>
    <w:rsid w:val="0043003B"/>
    <w:rsid w:val="0043144C"/>
    <w:rsid w:val="00431C9F"/>
    <w:rsid w:val="0043206D"/>
    <w:rsid w:val="004358D3"/>
    <w:rsid w:val="00441530"/>
    <w:rsid w:val="00441722"/>
    <w:rsid w:val="0044200F"/>
    <w:rsid w:val="00443101"/>
    <w:rsid w:val="0044420E"/>
    <w:rsid w:val="00445ABF"/>
    <w:rsid w:val="00454488"/>
    <w:rsid w:val="004564EA"/>
    <w:rsid w:val="00457C23"/>
    <w:rsid w:val="004602CC"/>
    <w:rsid w:val="00462F03"/>
    <w:rsid w:val="00463B72"/>
    <w:rsid w:val="004649D0"/>
    <w:rsid w:val="00465BDC"/>
    <w:rsid w:val="00465DF4"/>
    <w:rsid w:val="00470D69"/>
    <w:rsid w:val="00472230"/>
    <w:rsid w:val="004728F8"/>
    <w:rsid w:val="00484111"/>
    <w:rsid w:val="00484155"/>
    <w:rsid w:val="00484234"/>
    <w:rsid w:val="00485B62"/>
    <w:rsid w:val="00485C9C"/>
    <w:rsid w:val="00486263"/>
    <w:rsid w:val="00486D36"/>
    <w:rsid w:val="00487407"/>
    <w:rsid w:val="004904A9"/>
    <w:rsid w:val="0049152D"/>
    <w:rsid w:val="00492FFD"/>
    <w:rsid w:val="00495B38"/>
    <w:rsid w:val="00495FF4"/>
    <w:rsid w:val="00496282"/>
    <w:rsid w:val="004A07D9"/>
    <w:rsid w:val="004A25AB"/>
    <w:rsid w:val="004A27E8"/>
    <w:rsid w:val="004A38B7"/>
    <w:rsid w:val="004A494A"/>
    <w:rsid w:val="004A527E"/>
    <w:rsid w:val="004A7EF8"/>
    <w:rsid w:val="004B4E0E"/>
    <w:rsid w:val="004B7021"/>
    <w:rsid w:val="004C1C0A"/>
    <w:rsid w:val="004C429E"/>
    <w:rsid w:val="004E00D8"/>
    <w:rsid w:val="004E1E2E"/>
    <w:rsid w:val="004E231B"/>
    <w:rsid w:val="004E52C0"/>
    <w:rsid w:val="004E695A"/>
    <w:rsid w:val="004E7C95"/>
    <w:rsid w:val="004F38E2"/>
    <w:rsid w:val="004F3C8D"/>
    <w:rsid w:val="004F3D3B"/>
    <w:rsid w:val="004F5005"/>
    <w:rsid w:val="004F6114"/>
    <w:rsid w:val="00503162"/>
    <w:rsid w:val="00503802"/>
    <w:rsid w:val="00514E21"/>
    <w:rsid w:val="00520CF2"/>
    <w:rsid w:val="00521468"/>
    <w:rsid w:val="0052174B"/>
    <w:rsid w:val="00521ECB"/>
    <w:rsid w:val="0052288E"/>
    <w:rsid w:val="00523ADF"/>
    <w:rsid w:val="00526963"/>
    <w:rsid w:val="0053172A"/>
    <w:rsid w:val="005320D2"/>
    <w:rsid w:val="00532A6E"/>
    <w:rsid w:val="00534462"/>
    <w:rsid w:val="00535E9D"/>
    <w:rsid w:val="005369AF"/>
    <w:rsid w:val="00540F46"/>
    <w:rsid w:val="005422A1"/>
    <w:rsid w:val="0054288E"/>
    <w:rsid w:val="00542AB9"/>
    <w:rsid w:val="00543BF4"/>
    <w:rsid w:val="005469F4"/>
    <w:rsid w:val="00547430"/>
    <w:rsid w:val="0055328E"/>
    <w:rsid w:val="00556D67"/>
    <w:rsid w:val="00556F8D"/>
    <w:rsid w:val="005578C9"/>
    <w:rsid w:val="00557F22"/>
    <w:rsid w:val="00562289"/>
    <w:rsid w:val="00564B60"/>
    <w:rsid w:val="00565931"/>
    <w:rsid w:val="0056606F"/>
    <w:rsid w:val="005665CD"/>
    <w:rsid w:val="00571067"/>
    <w:rsid w:val="00571C31"/>
    <w:rsid w:val="00572650"/>
    <w:rsid w:val="00573FDD"/>
    <w:rsid w:val="00575271"/>
    <w:rsid w:val="005753F7"/>
    <w:rsid w:val="005755D6"/>
    <w:rsid w:val="00576008"/>
    <w:rsid w:val="00576B5B"/>
    <w:rsid w:val="00576FC7"/>
    <w:rsid w:val="00577A53"/>
    <w:rsid w:val="0058369B"/>
    <w:rsid w:val="00585DEE"/>
    <w:rsid w:val="005908DA"/>
    <w:rsid w:val="00590D78"/>
    <w:rsid w:val="00591C08"/>
    <w:rsid w:val="00592B49"/>
    <w:rsid w:val="00594513"/>
    <w:rsid w:val="00594F67"/>
    <w:rsid w:val="00595B3B"/>
    <w:rsid w:val="005A0097"/>
    <w:rsid w:val="005A4487"/>
    <w:rsid w:val="005A5E7C"/>
    <w:rsid w:val="005A68C6"/>
    <w:rsid w:val="005A6B0B"/>
    <w:rsid w:val="005A6D2D"/>
    <w:rsid w:val="005A762F"/>
    <w:rsid w:val="005B33C1"/>
    <w:rsid w:val="005B37ED"/>
    <w:rsid w:val="005B6595"/>
    <w:rsid w:val="005B6C0D"/>
    <w:rsid w:val="005B7DD7"/>
    <w:rsid w:val="005C14DA"/>
    <w:rsid w:val="005C387E"/>
    <w:rsid w:val="005D1B5E"/>
    <w:rsid w:val="005D2B86"/>
    <w:rsid w:val="005D2D94"/>
    <w:rsid w:val="005D3966"/>
    <w:rsid w:val="005D4258"/>
    <w:rsid w:val="005D5E2E"/>
    <w:rsid w:val="005D69B4"/>
    <w:rsid w:val="005D69C3"/>
    <w:rsid w:val="005E0CA7"/>
    <w:rsid w:val="005E28A7"/>
    <w:rsid w:val="005E51E5"/>
    <w:rsid w:val="005E7E23"/>
    <w:rsid w:val="005E7FDA"/>
    <w:rsid w:val="005F0435"/>
    <w:rsid w:val="005F0446"/>
    <w:rsid w:val="005F112F"/>
    <w:rsid w:val="005F1A94"/>
    <w:rsid w:val="005F4D0B"/>
    <w:rsid w:val="005F504B"/>
    <w:rsid w:val="005F7E96"/>
    <w:rsid w:val="00600BC5"/>
    <w:rsid w:val="00602501"/>
    <w:rsid w:val="006040C7"/>
    <w:rsid w:val="0060459D"/>
    <w:rsid w:val="00605525"/>
    <w:rsid w:val="006068C2"/>
    <w:rsid w:val="00606A16"/>
    <w:rsid w:val="0061115C"/>
    <w:rsid w:val="0061387C"/>
    <w:rsid w:val="00614D0D"/>
    <w:rsid w:val="00615E41"/>
    <w:rsid w:val="00615F15"/>
    <w:rsid w:val="0062139A"/>
    <w:rsid w:val="00621D89"/>
    <w:rsid w:val="00625E0E"/>
    <w:rsid w:val="006261AC"/>
    <w:rsid w:val="00630F21"/>
    <w:rsid w:val="006312A3"/>
    <w:rsid w:val="00632858"/>
    <w:rsid w:val="0063711E"/>
    <w:rsid w:val="00637993"/>
    <w:rsid w:val="006436BF"/>
    <w:rsid w:val="00643F17"/>
    <w:rsid w:val="0064663E"/>
    <w:rsid w:val="006477ED"/>
    <w:rsid w:val="00650E66"/>
    <w:rsid w:val="0065128D"/>
    <w:rsid w:val="0065155C"/>
    <w:rsid w:val="006626E1"/>
    <w:rsid w:val="00663AC9"/>
    <w:rsid w:val="00664243"/>
    <w:rsid w:val="0067155B"/>
    <w:rsid w:val="0067165F"/>
    <w:rsid w:val="00672180"/>
    <w:rsid w:val="00675A51"/>
    <w:rsid w:val="00677A3F"/>
    <w:rsid w:val="00682AF2"/>
    <w:rsid w:val="00682E58"/>
    <w:rsid w:val="00683F21"/>
    <w:rsid w:val="00687BF3"/>
    <w:rsid w:val="00690090"/>
    <w:rsid w:val="006930BB"/>
    <w:rsid w:val="00695A78"/>
    <w:rsid w:val="0069738C"/>
    <w:rsid w:val="00697ED3"/>
    <w:rsid w:val="006A0453"/>
    <w:rsid w:val="006A0AE0"/>
    <w:rsid w:val="006A0FC0"/>
    <w:rsid w:val="006A166B"/>
    <w:rsid w:val="006A4152"/>
    <w:rsid w:val="006A59E7"/>
    <w:rsid w:val="006A7808"/>
    <w:rsid w:val="006B1A43"/>
    <w:rsid w:val="006B1A68"/>
    <w:rsid w:val="006B1C0A"/>
    <w:rsid w:val="006B1F08"/>
    <w:rsid w:val="006B2AA5"/>
    <w:rsid w:val="006B462A"/>
    <w:rsid w:val="006B55E7"/>
    <w:rsid w:val="006B6F59"/>
    <w:rsid w:val="006C0E76"/>
    <w:rsid w:val="006C19BB"/>
    <w:rsid w:val="006D0710"/>
    <w:rsid w:val="006D577C"/>
    <w:rsid w:val="006D6348"/>
    <w:rsid w:val="006D7DA3"/>
    <w:rsid w:val="006E198F"/>
    <w:rsid w:val="006E1A5E"/>
    <w:rsid w:val="006E4E75"/>
    <w:rsid w:val="006E5129"/>
    <w:rsid w:val="006E632B"/>
    <w:rsid w:val="006F198A"/>
    <w:rsid w:val="006F27FF"/>
    <w:rsid w:val="006F65CA"/>
    <w:rsid w:val="006F6816"/>
    <w:rsid w:val="006F769C"/>
    <w:rsid w:val="0070053E"/>
    <w:rsid w:val="007009FF"/>
    <w:rsid w:val="007028BB"/>
    <w:rsid w:val="00704631"/>
    <w:rsid w:val="00705746"/>
    <w:rsid w:val="0071001D"/>
    <w:rsid w:val="00710745"/>
    <w:rsid w:val="0071105D"/>
    <w:rsid w:val="00712922"/>
    <w:rsid w:val="007129FD"/>
    <w:rsid w:val="00714D25"/>
    <w:rsid w:val="00714FBA"/>
    <w:rsid w:val="00717735"/>
    <w:rsid w:val="00720693"/>
    <w:rsid w:val="007310A5"/>
    <w:rsid w:val="007312AB"/>
    <w:rsid w:val="007317BE"/>
    <w:rsid w:val="00732966"/>
    <w:rsid w:val="007434B9"/>
    <w:rsid w:val="007438C6"/>
    <w:rsid w:val="00745A6F"/>
    <w:rsid w:val="00750036"/>
    <w:rsid w:val="00754A9F"/>
    <w:rsid w:val="00755486"/>
    <w:rsid w:val="00756BB9"/>
    <w:rsid w:val="00756C40"/>
    <w:rsid w:val="0075766C"/>
    <w:rsid w:val="00757AFF"/>
    <w:rsid w:val="00757E11"/>
    <w:rsid w:val="00763AA0"/>
    <w:rsid w:val="00767BE9"/>
    <w:rsid w:val="00770848"/>
    <w:rsid w:val="0077101F"/>
    <w:rsid w:val="00771483"/>
    <w:rsid w:val="00771496"/>
    <w:rsid w:val="007747A2"/>
    <w:rsid w:val="00774FAD"/>
    <w:rsid w:val="00775860"/>
    <w:rsid w:val="00775935"/>
    <w:rsid w:val="00775B4B"/>
    <w:rsid w:val="00781637"/>
    <w:rsid w:val="0078300B"/>
    <w:rsid w:val="007859F6"/>
    <w:rsid w:val="007861FC"/>
    <w:rsid w:val="007871A5"/>
    <w:rsid w:val="0079048A"/>
    <w:rsid w:val="00790F88"/>
    <w:rsid w:val="0079331B"/>
    <w:rsid w:val="007948C9"/>
    <w:rsid w:val="007950B5"/>
    <w:rsid w:val="007A370E"/>
    <w:rsid w:val="007A3FEB"/>
    <w:rsid w:val="007A6689"/>
    <w:rsid w:val="007A6FE1"/>
    <w:rsid w:val="007B17FA"/>
    <w:rsid w:val="007B3A62"/>
    <w:rsid w:val="007B5DA1"/>
    <w:rsid w:val="007B5F7F"/>
    <w:rsid w:val="007B648D"/>
    <w:rsid w:val="007B78AD"/>
    <w:rsid w:val="007C0372"/>
    <w:rsid w:val="007C0AD2"/>
    <w:rsid w:val="007C122C"/>
    <w:rsid w:val="007C25E0"/>
    <w:rsid w:val="007C34D3"/>
    <w:rsid w:val="007C483C"/>
    <w:rsid w:val="007D0D32"/>
    <w:rsid w:val="007D3424"/>
    <w:rsid w:val="007D45F0"/>
    <w:rsid w:val="007D4786"/>
    <w:rsid w:val="007D498C"/>
    <w:rsid w:val="007D51A8"/>
    <w:rsid w:val="007E0454"/>
    <w:rsid w:val="007E1D9A"/>
    <w:rsid w:val="007E1DFD"/>
    <w:rsid w:val="007E2B9C"/>
    <w:rsid w:val="007E46DA"/>
    <w:rsid w:val="007E5C00"/>
    <w:rsid w:val="007E689D"/>
    <w:rsid w:val="007E7102"/>
    <w:rsid w:val="007F090B"/>
    <w:rsid w:val="007F0F2B"/>
    <w:rsid w:val="007F1F7C"/>
    <w:rsid w:val="007F3CD2"/>
    <w:rsid w:val="007F5EB5"/>
    <w:rsid w:val="00800708"/>
    <w:rsid w:val="00803713"/>
    <w:rsid w:val="0080445E"/>
    <w:rsid w:val="00804A31"/>
    <w:rsid w:val="0080519D"/>
    <w:rsid w:val="00805BC9"/>
    <w:rsid w:val="00806BC8"/>
    <w:rsid w:val="00807189"/>
    <w:rsid w:val="00812B07"/>
    <w:rsid w:val="008136EC"/>
    <w:rsid w:val="008143F3"/>
    <w:rsid w:val="008208FE"/>
    <w:rsid w:val="008218D2"/>
    <w:rsid w:val="00821AB5"/>
    <w:rsid w:val="00821FCF"/>
    <w:rsid w:val="00823630"/>
    <w:rsid w:val="00824FC5"/>
    <w:rsid w:val="008251F2"/>
    <w:rsid w:val="00825CCB"/>
    <w:rsid w:val="00826BF5"/>
    <w:rsid w:val="00831B25"/>
    <w:rsid w:val="00831D29"/>
    <w:rsid w:val="00833F0B"/>
    <w:rsid w:val="0083471D"/>
    <w:rsid w:val="00834777"/>
    <w:rsid w:val="00835121"/>
    <w:rsid w:val="00840D66"/>
    <w:rsid w:val="00842B5F"/>
    <w:rsid w:val="00844DFE"/>
    <w:rsid w:val="00847044"/>
    <w:rsid w:val="0085072C"/>
    <w:rsid w:val="00850BEE"/>
    <w:rsid w:val="0085219A"/>
    <w:rsid w:val="00852B19"/>
    <w:rsid w:val="008554B6"/>
    <w:rsid w:val="00865885"/>
    <w:rsid w:val="008659DA"/>
    <w:rsid w:val="00865E6A"/>
    <w:rsid w:val="008669B3"/>
    <w:rsid w:val="00872790"/>
    <w:rsid w:val="0087398A"/>
    <w:rsid w:val="00874B5F"/>
    <w:rsid w:val="008750F0"/>
    <w:rsid w:val="00876AC3"/>
    <w:rsid w:val="0088047F"/>
    <w:rsid w:val="008815C1"/>
    <w:rsid w:val="0088350E"/>
    <w:rsid w:val="00884465"/>
    <w:rsid w:val="00884793"/>
    <w:rsid w:val="00885B14"/>
    <w:rsid w:val="00886A3E"/>
    <w:rsid w:val="00886FC8"/>
    <w:rsid w:val="00892F45"/>
    <w:rsid w:val="00893D25"/>
    <w:rsid w:val="00894A99"/>
    <w:rsid w:val="00896A79"/>
    <w:rsid w:val="008A1108"/>
    <w:rsid w:val="008A1142"/>
    <w:rsid w:val="008A2258"/>
    <w:rsid w:val="008A243D"/>
    <w:rsid w:val="008A5521"/>
    <w:rsid w:val="008A7485"/>
    <w:rsid w:val="008A7FC1"/>
    <w:rsid w:val="008B02A9"/>
    <w:rsid w:val="008B0389"/>
    <w:rsid w:val="008B2FDC"/>
    <w:rsid w:val="008B3D2B"/>
    <w:rsid w:val="008C1107"/>
    <w:rsid w:val="008C2D98"/>
    <w:rsid w:val="008C65B3"/>
    <w:rsid w:val="008D1AC5"/>
    <w:rsid w:val="008D1AE1"/>
    <w:rsid w:val="008D3D3E"/>
    <w:rsid w:val="008D4EEA"/>
    <w:rsid w:val="008D6ACC"/>
    <w:rsid w:val="008E03FB"/>
    <w:rsid w:val="008E287D"/>
    <w:rsid w:val="008F0103"/>
    <w:rsid w:val="008F2DD5"/>
    <w:rsid w:val="008F2E6B"/>
    <w:rsid w:val="008F3BFD"/>
    <w:rsid w:val="008F51F0"/>
    <w:rsid w:val="008F51F7"/>
    <w:rsid w:val="008F5535"/>
    <w:rsid w:val="008F59A9"/>
    <w:rsid w:val="008F5D55"/>
    <w:rsid w:val="008F5EE7"/>
    <w:rsid w:val="0090101E"/>
    <w:rsid w:val="00902F7E"/>
    <w:rsid w:val="009043BC"/>
    <w:rsid w:val="00905D56"/>
    <w:rsid w:val="0090661E"/>
    <w:rsid w:val="009070D5"/>
    <w:rsid w:val="00907279"/>
    <w:rsid w:val="00907D80"/>
    <w:rsid w:val="009108C1"/>
    <w:rsid w:val="0091102F"/>
    <w:rsid w:val="00911BAE"/>
    <w:rsid w:val="00912A36"/>
    <w:rsid w:val="00913F9D"/>
    <w:rsid w:val="009162C5"/>
    <w:rsid w:val="00917D71"/>
    <w:rsid w:val="0092234E"/>
    <w:rsid w:val="009229E5"/>
    <w:rsid w:val="00922F6C"/>
    <w:rsid w:val="00925080"/>
    <w:rsid w:val="00930792"/>
    <w:rsid w:val="00932C2C"/>
    <w:rsid w:val="00933BCF"/>
    <w:rsid w:val="00936927"/>
    <w:rsid w:val="00943197"/>
    <w:rsid w:val="00944067"/>
    <w:rsid w:val="00946E1C"/>
    <w:rsid w:val="009476A7"/>
    <w:rsid w:val="00952616"/>
    <w:rsid w:val="009537EA"/>
    <w:rsid w:val="009550C7"/>
    <w:rsid w:val="00957387"/>
    <w:rsid w:val="00960B31"/>
    <w:rsid w:val="00960F16"/>
    <w:rsid w:val="00960F67"/>
    <w:rsid w:val="009620AA"/>
    <w:rsid w:val="0096284F"/>
    <w:rsid w:val="00964924"/>
    <w:rsid w:val="00964AC1"/>
    <w:rsid w:val="009655F7"/>
    <w:rsid w:val="00966CEE"/>
    <w:rsid w:val="0096755B"/>
    <w:rsid w:val="009732B4"/>
    <w:rsid w:val="00973A68"/>
    <w:rsid w:val="00973C33"/>
    <w:rsid w:val="00975C96"/>
    <w:rsid w:val="00976092"/>
    <w:rsid w:val="00983AAF"/>
    <w:rsid w:val="0098617D"/>
    <w:rsid w:val="00987062"/>
    <w:rsid w:val="00993069"/>
    <w:rsid w:val="00994CC9"/>
    <w:rsid w:val="009A34F6"/>
    <w:rsid w:val="009A35A7"/>
    <w:rsid w:val="009B0C76"/>
    <w:rsid w:val="009B1BE3"/>
    <w:rsid w:val="009B2664"/>
    <w:rsid w:val="009B2674"/>
    <w:rsid w:val="009B4C36"/>
    <w:rsid w:val="009C0AB8"/>
    <w:rsid w:val="009C20BE"/>
    <w:rsid w:val="009C2A14"/>
    <w:rsid w:val="009C3547"/>
    <w:rsid w:val="009C4A48"/>
    <w:rsid w:val="009C4DBD"/>
    <w:rsid w:val="009D0BA5"/>
    <w:rsid w:val="009D457C"/>
    <w:rsid w:val="009D6EC7"/>
    <w:rsid w:val="009E6754"/>
    <w:rsid w:val="009F30B3"/>
    <w:rsid w:val="009F4582"/>
    <w:rsid w:val="00A017EF"/>
    <w:rsid w:val="00A037F3"/>
    <w:rsid w:val="00A03C74"/>
    <w:rsid w:val="00A045AD"/>
    <w:rsid w:val="00A04877"/>
    <w:rsid w:val="00A05BAA"/>
    <w:rsid w:val="00A07144"/>
    <w:rsid w:val="00A1127D"/>
    <w:rsid w:val="00A112A5"/>
    <w:rsid w:val="00A12B6E"/>
    <w:rsid w:val="00A12C39"/>
    <w:rsid w:val="00A1354F"/>
    <w:rsid w:val="00A162BE"/>
    <w:rsid w:val="00A23AE1"/>
    <w:rsid w:val="00A23B61"/>
    <w:rsid w:val="00A24E92"/>
    <w:rsid w:val="00A25FD3"/>
    <w:rsid w:val="00A322B9"/>
    <w:rsid w:val="00A32DE9"/>
    <w:rsid w:val="00A4003B"/>
    <w:rsid w:val="00A40B44"/>
    <w:rsid w:val="00A41829"/>
    <w:rsid w:val="00A4485C"/>
    <w:rsid w:val="00A45DC1"/>
    <w:rsid w:val="00A46D7B"/>
    <w:rsid w:val="00A5157B"/>
    <w:rsid w:val="00A5280B"/>
    <w:rsid w:val="00A550DD"/>
    <w:rsid w:val="00A60DFC"/>
    <w:rsid w:val="00A63BB9"/>
    <w:rsid w:val="00A65775"/>
    <w:rsid w:val="00A6672B"/>
    <w:rsid w:val="00A66D85"/>
    <w:rsid w:val="00A6731A"/>
    <w:rsid w:val="00A67D7A"/>
    <w:rsid w:val="00A70881"/>
    <w:rsid w:val="00A7595E"/>
    <w:rsid w:val="00A77885"/>
    <w:rsid w:val="00A8057C"/>
    <w:rsid w:val="00A83D2A"/>
    <w:rsid w:val="00A9015B"/>
    <w:rsid w:val="00A901A2"/>
    <w:rsid w:val="00AA02D2"/>
    <w:rsid w:val="00AA29DC"/>
    <w:rsid w:val="00AA53A8"/>
    <w:rsid w:val="00AB364A"/>
    <w:rsid w:val="00AB3B35"/>
    <w:rsid w:val="00AB3D04"/>
    <w:rsid w:val="00AB516C"/>
    <w:rsid w:val="00AB5AFE"/>
    <w:rsid w:val="00AB76F6"/>
    <w:rsid w:val="00AC00EF"/>
    <w:rsid w:val="00AC0E9D"/>
    <w:rsid w:val="00AC1006"/>
    <w:rsid w:val="00AC4F8F"/>
    <w:rsid w:val="00AD0486"/>
    <w:rsid w:val="00AD1261"/>
    <w:rsid w:val="00AD1387"/>
    <w:rsid w:val="00AD440B"/>
    <w:rsid w:val="00AD6666"/>
    <w:rsid w:val="00AE15F9"/>
    <w:rsid w:val="00AE23E7"/>
    <w:rsid w:val="00AE3083"/>
    <w:rsid w:val="00AE3FE7"/>
    <w:rsid w:val="00AE4F8E"/>
    <w:rsid w:val="00AE58D5"/>
    <w:rsid w:val="00AE6225"/>
    <w:rsid w:val="00AE7D72"/>
    <w:rsid w:val="00AF1B59"/>
    <w:rsid w:val="00AF2CFD"/>
    <w:rsid w:val="00AF3C5C"/>
    <w:rsid w:val="00AF4ED2"/>
    <w:rsid w:val="00AF5606"/>
    <w:rsid w:val="00AF7C01"/>
    <w:rsid w:val="00B04984"/>
    <w:rsid w:val="00B0748C"/>
    <w:rsid w:val="00B104A0"/>
    <w:rsid w:val="00B11552"/>
    <w:rsid w:val="00B117AB"/>
    <w:rsid w:val="00B12E45"/>
    <w:rsid w:val="00B13D9A"/>
    <w:rsid w:val="00B21DEF"/>
    <w:rsid w:val="00B2234A"/>
    <w:rsid w:val="00B22822"/>
    <w:rsid w:val="00B22D4A"/>
    <w:rsid w:val="00B23F42"/>
    <w:rsid w:val="00B27B60"/>
    <w:rsid w:val="00B30A80"/>
    <w:rsid w:val="00B325F1"/>
    <w:rsid w:val="00B3537F"/>
    <w:rsid w:val="00B44BEB"/>
    <w:rsid w:val="00B45270"/>
    <w:rsid w:val="00B502FA"/>
    <w:rsid w:val="00B50C95"/>
    <w:rsid w:val="00B53755"/>
    <w:rsid w:val="00B541CE"/>
    <w:rsid w:val="00B57DCA"/>
    <w:rsid w:val="00B57E7B"/>
    <w:rsid w:val="00B62083"/>
    <w:rsid w:val="00B623E1"/>
    <w:rsid w:val="00B63225"/>
    <w:rsid w:val="00B67965"/>
    <w:rsid w:val="00B71A17"/>
    <w:rsid w:val="00B7275A"/>
    <w:rsid w:val="00B72D72"/>
    <w:rsid w:val="00B7319D"/>
    <w:rsid w:val="00B748EC"/>
    <w:rsid w:val="00B74E6A"/>
    <w:rsid w:val="00B751C1"/>
    <w:rsid w:val="00B763AD"/>
    <w:rsid w:val="00B76DB3"/>
    <w:rsid w:val="00B7722E"/>
    <w:rsid w:val="00B80167"/>
    <w:rsid w:val="00B8364A"/>
    <w:rsid w:val="00B843EE"/>
    <w:rsid w:val="00B8596D"/>
    <w:rsid w:val="00B85D25"/>
    <w:rsid w:val="00B902CA"/>
    <w:rsid w:val="00B909E0"/>
    <w:rsid w:val="00B916A5"/>
    <w:rsid w:val="00B93E5B"/>
    <w:rsid w:val="00B959CF"/>
    <w:rsid w:val="00B979B3"/>
    <w:rsid w:val="00B979CD"/>
    <w:rsid w:val="00BA1704"/>
    <w:rsid w:val="00BA1C30"/>
    <w:rsid w:val="00BA1C33"/>
    <w:rsid w:val="00BA20FA"/>
    <w:rsid w:val="00BA217F"/>
    <w:rsid w:val="00BA304C"/>
    <w:rsid w:val="00BA47EB"/>
    <w:rsid w:val="00BA5A8C"/>
    <w:rsid w:val="00BA76C2"/>
    <w:rsid w:val="00BB1042"/>
    <w:rsid w:val="00BB1EA1"/>
    <w:rsid w:val="00BB224D"/>
    <w:rsid w:val="00BB23EF"/>
    <w:rsid w:val="00BB2A4A"/>
    <w:rsid w:val="00BB678B"/>
    <w:rsid w:val="00BB6825"/>
    <w:rsid w:val="00BB77C7"/>
    <w:rsid w:val="00BC1EAC"/>
    <w:rsid w:val="00BC2F25"/>
    <w:rsid w:val="00BC3203"/>
    <w:rsid w:val="00BC40E0"/>
    <w:rsid w:val="00BC711A"/>
    <w:rsid w:val="00BD0E68"/>
    <w:rsid w:val="00BD5590"/>
    <w:rsid w:val="00BD5B19"/>
    <w:rsid w:val="00BD641E"/>
    <w:rsid w:val="00BE051C"/>
    <w:rsid w:val="00BE18AC"/>
    <w:rsid w:val="00BE1C18"/>
    <w:rsid w:val="00BE3686"/>
    <w:rsid w:val="00BE478E"/>
    <w:rsid w:val="00BF0B29"/>
    <w:rsid w:val="00BF142F"/>
    <w:rsid w:val="00BF3215"/>
    <w:rsid w:val="00BF5045"/>
    <w:rsid w:val="00BF6282"/>
    <w:rsid w:val="00C00A32"/>
    <w:rsid w:val="00C011B5"/>
    <w:rsid w:val="00C03BB2"/>
    <w:rsid w:val="00C04206"/>
    <w:rsid w:val="00C07186"/>
    <w:rsid w:val="00C11BCE"/>
    <w:rsid w:val="00C12DA5"/>
    <w:rsid w:val="00C13B6C"/>
    <w:rsid w:val="00C17A90"/>
    <w:rsid w:val="00C23C2C"/>
    <w:rsid w:val="00C2465E"/>
    <w:rsid w:val="00C266A7"/>
    <w:rsid w:val="00C26E1D"/>
    <w:rsid w:val="00C277EF"/>
    <w:rsid w:val="00C31DFC"/>
    <w:rsid w:val="00C34CDE"/>
    <w:rsid w:val="00C35F44"/>
    <w:rsid w:val="00C36B50"/>
    <w:rsid w:val="00C40A6D"/>
    <w:rsid w:val="00C5162D"/>
    <w:rsid w:val="00C52720"/>
    <w:rsid w:val="00C5279A"/>
    <w:rsid w:val="00C52892"/>
    <w:rsid w:val="00C55EEA"/>
    <w:rsid w:val="00C56300"/>
    <w:rsid w:val="00C6233D"/>
    <w:rsid w:val="00C65F53"/>
    <w:rsid w:val="00C665F8"/>
    <w:rsid w:val="00C72740"/>
    <w:rsid w:val="00C77D94"/>
    <w:rsid w:val="00C81460"/>
    <w:rsid w:val="00C8148D"/>
    <w:rsid w:val="00C82BE0"/>
    <w:rsid w:val="00C850FB"/>
    <w:rsid w:val="00C851E6"/>
    <w:rsid w:val="00C858DD"/>
    <w:rsid w:val="00C865A0"/>
    <w:rsid w:val="00C907C2"/>
    <w:rsid w:val="00C91D7E"/>
    <w:rsid w:val="00C92DCD"/>
    <w:rsid w:val="00C94458"/>
    <w:rsid w:val="00C94479"/>
    <w:rsid w:val="00CA10EF"/>
    <w:rsid w:val="00CA3F46"/>
    <w:rsid w:val="00CA4385"/>
    <w:rsid w:val="00CB1ACB"/>
    <w:rsid w:val="00CB281A"/>
    <w:rsid w:val="00CB2BDF"/>
    <w:rsid w:val="00CB3AF6"/>
    <w:rsid w:val="00CB5556"/>
    <w:rsid w:val="00CB7565"/>
    <w:rsid w:val="00CC12DB"/>
    <w:rsid w:val="00CC24E7"/>
    <w:rsid w:val="00CC2E49"/>
    <w:rsid w:val="00CC3E0A"/>
    <w:rsid w:val="00CC4B9E"/>
    <w:rsid w:val="00CC518E"/>
    <w:rsid w:val="00CC772B"/>
    <w:rsid w:val="00CD0384"/>
    <w:rsid w:val="00CD1ED6"/>
    <w:rsid w:val="00CD334D"/>
    <w:rsid w:val="00CD3620"/>
    <w:rsid w:val="00CD781D"/>
    <w:rsid w:val="00CE0946"/>
    <w:rsid w:val="00CE4EA5"/>
    <w:rsid w:val="00CE70BC"/>
    <w:rsid w:val="00CF1AFB"/>
    <w:rsid w:val="00CF226E"/>
    <w:rsid w:val="00CF3404"/>
    <w:rsid w:val="00D00973"/>
    <w:rsid w:val="00D01F29"/>
    <w:rsid w:val="00D02783"/>
    <w:rsid w:val="00D03ACB"/>
    <w:rsid w:val="00D05B15"/>
    <w:rsid w:val="00D1024D"/>
    <w:rsid w:val="00D11F80"/>
    <w:rsid w:val="00D16BC1"/>
    <w:rsid w:val="00D172F1"/>
    <w:rsid w:val="00D209D7"/>
    <w:rsid w:val="00D23A88"/>
    <w:rsid w:val="00D24DA0"/>
    <w:rsid w:val="00D275AB"/>
    <w:rsid w:val="00D3010A"/>
    <w:rsid w:val="00D30FB6"/>
    <w:rsid w:val="00D31E53"/>
    <w:rsid w:val="00D33058"/>
    <w:rsid w:val="00D330B4"/>
    <w:rsid w:val="00D34DAA"/>
    <w:rsid w:val="00D417BE"/>
    <w:rsid w:val="00D43CC0"/>
    <w:rsid w:val="00D46FD4"/>
    <w:rsid w:val="00D54423"/>
    <w:rsid w:val="00D55490"/>
    <w:rsid w:val="00D5708C"/>
    <w:rsid w:val="00D57A3A"/>
    <w:rsid w:val="00D60577"/>
    <w:rsid w:val="00D61165"/>
    <w:rsid w:val="00D618A4"/>
    <w:rsid w:val="00D62C56"/>
    <w:rsid w:val="00D63192"/>
    <w:rsid w:val="00D63647"/>
    <w:rsid w:val="00D641FA"/>
    <w:rsid w:val="00D644EE"/>
    <w:rsid w:val="00D646DF"/>
    <w:rsid w:val="00D653BA"/>
    <w:rsid w:val="00D667E3"/>
    <w:rsid w:val="00D67084"/>
    <w:rsid w:val="00D673C2"/>
    <w:rsid w:val="00D70219"/>
    <w:rsid w:val="00D7596C"/>
    <w:rsid w:val="00D77318"/>
    <w:rsid w:val="00D81DF1"/>
    <w:rsid w:val="00D8218F"/>
    <w:rsid w:val="00D8257D"/>
    <w:rsid w:val="00D8458E"/>
    <w:rsid w:val="00D8470F"/>
    <w:rsid w:val="00D85DDA"/>
    <w:rsid w:val="00D85EFB"/>
    <w:rsid w:val="00D867E9"/>
    <w:rsid w:val="00D94DB8"/>
    <w:rsid w:val="00D9577C"/>
    <w:rsid w:val="00D95C55"/>
    <w:rsid w:val="00D96F95"/>
    <w:rsid w:val="00D970C9"/>
    <w:rsid w:val="00DA3103"/>
    <w:rsid w:val="00DA457E"/>
    <w:rsid w:val="00DA4984"/>
    <w:rsid w:val="00DA5086"/>
    <w:rsid w:val="00DA5595"/>
    <w:rsid w:val="00DA6488"/>
    <w:rsid w:val="00DA7CA4"/>
    <w:rsid w:val="00DB19E4"/>
    <w:rsid w:val="00DB1FA5"/>
    <w:rsid w:val="00DB2890"/>
    <w:rsid w:val="00DB2ACC"/>
    <w:rsid w:val="00DB35DE"/>
    <w:rsid w:val="00DB3CF3"/>
    <w:rsid w:val="00DB5335"/>
    <w:rsid w:val="00DC1B84"/>
    <w:rsid w:val="00DC26A2"/>
    <w:rsid w:val="00DC27B3"/>
    <w:rsid w:val="00DC42CF"/>
    <w:rsid w:val="00DC4CA1"/>
    <w:rsid w:val="00DC5F9E"/>
    <w:rsid w:val="00DD05C2"/>
    <w:rsid w:val="00DD0E72"/>
    <w:rsid w:val="00DD19B5"/>
    <w:rsid w:val="00DD5326"/>
    <w:rsid w:val="00DD5D1B"/>
    <w:rsid w:val="00DD6024"/>
    <w:rsid w:val="00DD72F4"/>
    <w:rsid w:val="00DD7B2B"/>
    <w:rsid w:val="00DE3D9F"/>
    <w:rsid w:val="00DE40C5"/>
    <w:rsid w:val="00DE4886"/>
    <w:rsid w:val="00DE51A2"/>
    <w:rsid w:val="00DE6684"/>
    <w:rsid w:val="00DE66B9"/>
    <w:rsid w:val="00DF2937"/>
    <w:rsid w:val="00DF5535"/>
    <w:rsid w:val="00DF6419"/>
    <w:rsid w:val="00E01F93"/>
    <w:rsid w:val="00E03850"/>
    <w:rsid w:val="00E0465B"/>
    <w:rsid w:val="00E06009"/>
    <w:rsid w:val="00E07B24"/>
    <w:rsid w:val="00E116E6"/>
    <w:rsid w:val="00E1411B"/>
    <w:rsid w:val="00E157B7"/>
    <w:rsid w:val="00E17942"/>
    <w:rsid w:val="00E24A48"/>
    <w:rsid w:val="00E24FBA"/>
    <w:rsid w:val="00E26F8D"/>
    <w:rsid w:val="00E305B7"/>
    <w:rsid w:val="00E33DD1"/>
    <w:rsid w:val="00E3561D"/>
    <w:rsid w:val="00E37298"/>
    <w:rsid w:val="00E40909"/>
    <w:rsid w:val="00E43679"/>
    <w:rsid w:val="00E44009"/>
    <w:rsid w:val="00E44288"/>
    <w:rsid w:val="00E453BC"/>
    <w:rsid w:val="00E4682F"/>
    <w:rsid w:val="00E47F76"/>
    <w:rsid w:val="00E51B18"/>
    <w:rsid w:val="00E55D23"/>
    <w:rsid w:val="00E611AB"/>
    <w:rsid w:val="00E64A1A"/>
    <w:rsid w:val="00E64BC2"/>
    <w:rsid w:val="00E664E5"/>
    <w:rsid w:val="00E67C19"/>
    <w:rsid w:val="00E70349"/>
    <w:rsid w:val="00E7045B"/>
    <w:rsid w:val="00E71958"/>
    <w:rsid w:val="00E7307B"/>
    <w:rsid w:val="00E74E18"/>
    <w:rsid w:val="00E76D2D"/>
    <w:rsid w:val="00E7775D"/>
    <w:rsid w:val="00E824F4"/>
    <w:rsid w:val="00E830E8"/>
    <w:rsid w:val="00E86690"/>
    <w:rsid w:val="00E870A6"/>
    <w:rsid w:val="00E878DE"/>
    <w:rsid w:val="00E90A9D"/>
    <w:rsid w:val="00E90AE2"/>
    <w:rsid w:val="00E9202D"/>
    <w:rsid w:val="00E92CE9"/>
    <w:rsid w:val="00E95AA2"/>
    <w:rsid w:val="00E96FC3"/>
    <w:rsid w:val="00EA2A43"/>
    <w:rsid w:val="00EA3880"/>
    <w:rsid w:val="00EA53E7"/>
    <w:rsid w:val="00EA6701"/>
    <w:rsid w:val="00EA7D60"/>
    <w:rsid w:val="00EB1EF2"/>
    <w:rsid w:val="00EB205F"/>
    <w:rsid w:val="00EB397C"/>
    <w:rsid w:val="00EB57A8"/>
    <w:rsid w:val="00EB596A"/>
    <w:rsid w:val="00EC13BB"/>
    <w:rsid w:val="00EC49C2"/>
    <w:rsid w:val="00EC4E10"/>
    <w:rsid w:val="00EC4F60"/>
    <w:rsid w:val="00EC608B"/>
    <w:rsid w:val="00EC7555"/>
    <w:rsid w:val="00ED472F"/>
    <w:rsid w:val="00ED4B1B"/>
    <w:rsid w:val="00ED5CDB"/>
    <w:rsid w:val="00ED5F90"/>
    <w:rsid w:val="00ED6728"/>
    <w:rsid w:val="00ED7929"/>
    <w:rsid w:val="00ED7B1E"/>
    <w:rsid w:val="00EE1520"/>
    <w:rsid w:val="00EF0387"/>
    <w:rsid w:val="00EF5C2A"/>
    <w:rsid w:val="00F00E2D"/>
    <w:rsid w:val="00F03AFA"/>
    <w:rsid w:val="00F069A4"/>
    <w:rsid w:val="00F071A9"/>
    <w:rsid w:val="00F10263"/>
    <w:rsid w:val="00F1116B"/>
    <w:rsid w:val="00F11FC0"/>
    <w:rsid w:val="00F12877"/>
    <w:rsid w:val="00F132A1"/>
    <w:rsid w:val="00F1548D"/>
    <w:rsid w:val="00F165A8"/>
    <w:rsid w:val="00F17FB9"/>
    <w:rsid w:val="00F26872"/>
    <w:rsid w:val="00F31F5C"/>
    <w:rsid w:val="00F337B0"/>
    <w:rsid w:val="00F33D17"/>
    <w:rsid w:val="00F33F94"/>
    <w:rsid w:val="00F34CFC"/>
    <w:rsid w:val="00F40A77"/>
    <w:rsid w:val="00F42014"/>
    <w:rsid w:val="00F466DA"/>
    <w:rsid w:val="00F46D22"/>
    <w:rsid w:val="00F50CD0"/>
    <w:rsid w:val="00F52068"/>
    <w:rsid w:val="00F52642"/>
    <w:rsid w:val="00F56694"/>
    <w:rsid w:val="00F6091A"/>
    <w:rsid w:val="00F63500"/>
    <w:rsid w:val="00F7182F"/>
    <w:rsid w:val="00F7367B"/>
    <w:rsid w:val="00F756A7"/>
    <w:rsid w:val="00F759DC"/>
    <w:rsid w:val="00F77F1F"/>
    <w:rsid w:val="00F80AFC"/>
    <w:rsid w:val="00F8193B"/>
    <w:rsid w:val="00F92581"/>
    <w:rsid w:val="00F933B5"/>
    <w:rsid w:val="00FA16A5"/>
    <w:rsid w:val="00FB17E1"/>
    <w:rsid w:val="00FB19EC"/>
    <w:rsid w:val="00FB6BA6"/>
    <w:rsid w:val="00FC0D03"/>
    <w:rsid w:val="00FC15FF"/>
    <w:rsid w:val="00FC537E"/>
    <w:rsid w:val="00FC60B4"/>
    <w:rsid w:val="00FC648E"/>
    <w:rsid w:val="00FC6EA4"/>
    <w:rsid w:val="00FD0833"/>
    <w:rsid w:val="00FD1586"/>
    <w:rsid w:val="00FD660B"/>
    <w:rsid w:val="00FD74F8"/>
    <w:rsid w:val="00FE0184"/>
    <w:rsid w:val="00FE12A6"/>
    <w:rsid w:val="00FE1AAF"/>
    <w:rsid w:val="00FE1DF2"/>
    <w:rsid w:val="00FE4C55"/>
    <w:rsid w:val="00FE5AE1"/>
    <w:rsid w:val="00FF4C89"/>
    <w:rsid w:val="00FF554D"/>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0C4929"/>
  <w15:docId w15:val="{907FE585-AA45-47AA-B33F-6FCA2997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character" w:styleId="Hyperlink">
    <w:name w:val="Hyperlink"/>
    <w:basedOn w:val="DefaultParagraphFont"/>
    <w:unhideWhenUsed/>
    <w:rsid w:val="00A77885"/>
    <w:rPr>
      <w:color w:val="0000FF" w:themeColor="hyperlink"/>
      <w:u w:val="single"/>
    </w:rPr>
  </w:style>
  <w:style w:type="character" w:styleId="UnresolvedMention">
    <w:name w:val="Unresolved Mention"/>
    <w:basedOn w:val="DefaultParagraphFont"/>
    <w:uiPriority w:val="99"/>
    <w:semiHidden/>
    <w:unhideWhenUsed/>
    <w:rsid w:val="00A77885"/>
    <w:rPr>
      <w:color w:val="605E5C"/>
      <w:shd w:val="clear" w:color="auto" w:fill="E1DFDD"/>
    </w:rPr>
  </w:style>
  <w:style w:type="paragraph" w:styleId="ListParagraph">
    <w:name w:val="List Paragraph"/>
    <w:basedOn w:val="Normal"/>
    <w:uiPriority w:val="34"/>
    <w:unhideWhenUsed/>
    <w:rsid w:val="00771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tsl\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11CEC273C24BD0A6BFFBAD7C305B7F"/>
        <w:category>
          <w:name w:val="General"/>
          <w:gallery w:val="placeholder"/>
        </w:category>
        <w:types>
          <w:type w:val="bbPlcHdr"/>
        </w:types>
        <w:behaviors>
          <w:behavior w:val="content"/>
        </w:behaviors>
        <w:guid w:val="{02276B1E-581D-4869-86A0-EADBF754A27C}"/>
      </w:docPartPr>
      <w:docPartBody>
        <w:p w:rsidR="00D174B3" w:rsidRDefault="00A6192B">
          <w:pPr>
            <w:pStyle w:val="2011CEC273C24BD0A6BFFBAD7C305B7F"/>
          </w:pPr>
          <w:r>
            <w:t>Organization/Committee Name</w:t>
          </w:r>
        </w:p>
      </w:docPartBody>
    </w:docPart>
    <w:docPart>
      <w:docPartPr>
        <w:name w:val="794CE5542BB24BD2A70CE591ED353CEC"/>
        <w:category>
          <w:name w:val="General"/>
          <w:gallery w:val="placeholder"/>
        </w:category>
        <w:types>
          <w:type w:val="bbPlcHdr"/>
        </w:types>
        <w:behaviors>
          <w:behavior w:val="content"/>
        </w:behaviors>
        <w:guid w:val="{55898517-F8F1-48D5-900C-F43F76140C54}"/>
      </w:docPartPr>
      <w:docPartBody>
        <w:p w:rsidR="00D174B3" w:rsidRDefault="00A6192B">
          <w:pPr>
            <w:pStyle w:val="794CE5542BB24BD2A70CE591ED353CEC"/>
          </w:pPr>
          <w:r>
            <w:t>The regular meeting of the</w:t>
          </w:r>
        </w:p>
      </w:docPartBody>
    </w:docPart>
    <w:docPart>
      <w:docPartPr>
        <w:name w:val="2EF5698C8DA543DEA3509A11FAD572C4"/>
        <w:category>
          <w:name w:val="General"/>
          <w:gallery w:val="placeholder"/>
        </w:category>
        <w:types>
          <w:type w:val="bbPlcHdr"/>
        </w:types>
        <w:behaviors>
          <w:behavior w:val="content"/>
        </w:behaviors>
        <w:guid w:val="{21591AB0-C324-4AAA-A179-BD70862B19E1}"/>
      </w:docPartPr>
      <w:docPartBody>
        <w:p w:rsidR="00D174B3" w:rsidRDefault="00A6192B">
          <w:pPr>
            <w:pStyle w:val="2EF5698C8DA543DEA3509A11FAD572C4"/>
          </w:pPr>
          <w:r>
            <w:t>Organization/Committee Name</w:t>
          </w:r>
        </w:p>
      </w:docPartBody>
    </w:docPart>
    <w:docPart>
      <w:docPartPr>
        <w:name w:val="6AE632F2D590437DBEA5482A6AA339BC"/>
        <w:category>
          <w:name w:val="General"/>
          <w:gallery w:val="placeholder"/>
        </w:category>
        <w:types>
          <w:type w:val="bbPlcHdr"/>
        </w:types>
        <w:behaviors>
          <w:behavior w:val="content"/>
        </w:behaviors>
        <w:guid w:val="{FBF99A16-9D2D-4A7E-9F81-BF9A86AC0C56}"/>
      </w:docPartPr>
      <w:docPartBody>
        <w:p w:rsidR="00D174B3" w:rsidRDefault="00A6192B">
          <w:pPr>
            <w:pStyle w:val="6AE632F2D590437DBEA5482A6AA339BC"/>
          </w:pPr>
          <w:r>
            <w:t>was called to order at</w:t>
          </w:r>
        </w:p>
      </w:docPartBody>
    </w:docPart>
    <w:docPart>
      <w:docPartPr>
        <w:name w:val="AE81FF85F2BC43998F62B8466F0BDAE8"/>
        <w:category>
          <w:name w:val="General"/>
          <w:gallery w:val="placeholder"/>
        </w:category>
        <w:types>
          <w:type w:val="bbPlcHdr"/>
        </w:types>
        <w:behaviors>
          <w:behavior w:val="content"/>
        </w:behaviors>
        <w:guid w:val="{DEECFF54-64BD-4F3D-A817-F07F3F50AE3D}"/>
      </w:docPartPr>
      <w:docPartBody>
        <w:p w:rsidR="00D174B3" w:rsidRDefault="00A6192B">
          <w:pPr>
            <w:pStyle w:val="AE81FF85F2BC43998F62B8466F0BDAE8"/>
          </w:pPr>
          <w:r>
            <w:t>on</w:t>
          </w:r>
        </w:p>
      </w:docPartBody>
    </w:docPart>
    <w:docPart>
      <w:docPartPr>
        <w:name w:val="9B786AF06971402F94384A56CE45B19D"/>
        <w:category>
          <w:name w:val="General"/>
          <w:gallery w:val="placeholder"/>
        </w:category>
        <w:types>
          <w:type w:val="bbPlcHdr"/>
        </w:types>
        <w:behaviors>
          <w:behavior w:val="content"/>
        </w:behaviors>
        <w:guid w:val="{E32DF124-2A1E-49E7-A56E-696843119737}"/>
      </w:docPartPr>
      <w:docPartBody>
        <w:p w:rsidR="00D174B3" w:rsidRDefault="00A6192B">
          <w:pPr>
            <w:pStyle w:val="9B786AF06971402F94384A56CE45B19D"/>
          </w:pPr>
          <w:r>
            <w:t>date</w:t>
          </w:r>
        </w:p>
      </w:docPartBody>
    </w:docPart>
    <w:docPart>
      <w:docPartPr>
        <w:name w:val="00BCA17EF63B4F4C841BBDDF0C8BA983"/>
        <w:category>
          <w:name w:val="General"/>
          <w:gallery w:val="placeholder"/>
        </w:category>
        <w:types>
          <w:type w:val="bbPlcHdr"/>
        </w:types>
        <w:behaviors>
          <w:behavior w:val="content"/>
        </w:behaviors>
        <w:guid w:val="{0C2B6962-BED5-4867-8143-9364129191C9}"/>
      </w:docPartPr>
      <w:docPartBody>
        <w:p w:rsidR="00D174B3" w:rsidRDefault="00A6192B">
          <w:pPr>
            <w:pStyle w:val="00BCA17EF63B4F4C841BBDDF0C8BA983"/>
          </w:pPr>
          <w:r>
            <w:t>Approval of Agenda</w:t>
          </w:r>
        </w:p>
      </w:docPartBody>
    </w:docPart>
    <w:docPart>
      <w:docPartPr>
        <w:name w:val="5F10FD60F8794DE0AC9F58F1B6269599"/>
        <w:category>
          <w:name w:val="General"/>
          <w:gallery w:val="placeholder"/>
        </w:category>
        <w:types>
          <w:type w:val="bbPlcHdr"/>
        </w:types>
        <w:behaviors>
          <w:behavior w:val="content"/>
        </w:behaviors>
        <w:guid w:val="{27A5181D-CA94-47A8-BBC0-20114C33CE76}"/>
      </w:docPartPr>
      <w:docPartBody>
        <w:p w:rsidR="00D174B3" w:rsidRDefault="00A6192B">
          <w:pPr>
            <w:pStyle w:val="5F10FD60F8794DE0AC9F58F1B6269599"/>
          </w:pPr>
          <w:r>
            <w:t>Approval of Minutes</w:t>
          </w:r>
        </w:p>
      </w:docPartBody>
    </w:docPart>
    <w:docPart>
      <w:docPartPr>
        <w:name w:val="B2DA3AF50F3443E68C61E23AE40301B3"/>
        <w:category>
          <w:name w:val="General"/>
          <w:gallery w:val="placeholder"/>
        </w:category>
        <w:types>
          <w:type w:val="bbPlcHdr"/>
        </w:types>
        <w:behaviors>
          <w:behavior w:val="content"/>
        </w:behaviors>
        <w:guid w:val="{14D2A4EC-5BCE-4B22-845A-3ED7AC6F1097}"/>
      </w:docPartPr>
      <w:docPartBody>
        <w:p w:rsidR="00D174B3" w:rsidRDefault="00A6192B">
          <w:pPr>
            <w:pStyle w:val="B2DA3AF50F3443E68C61E23AE40301B3"/>
          </w:pPr>
          <w:r>
            <w:t>New Business</w:t>
          </w:r>
        </w:p>
      </w:docPartBody>
    </w:docPart>
    <w:docPart>
      <w:docPartPr>
        <w:name w:val="5887E9BFCF7944C28A61F502AEAEA0F5"/>
        <w:category>
          <w:name w:val="General"/>
          <w:gallery w:val="placeholder"/>
        </w:category>
        <w:types>
          <w:type w:val="bbPlcHdr"/>
        </w:types>
        <w:behaviors>
          <w:behavior w:val="content"/>
        </w:behaviors>
        <w:guid w:val="{B30A857D-E3E3-44BF-8A75-3520A9D3BAEA}"/>
      </w:docPartPr>
      <w:docPartBody>
        <w:p w:rsidR="00D174B3" w:rsidRDefault="00A6192B">
          <w:pPr>
            <w:pStyle w:val="5887E9BFCF7944C28A61F502AEAEA0F5"/>
          </w:pPr>
          <w:r>
            <w:t>Adjournment</w:t>
          </w:r>
        </w:p>
      </w:docPartBody>
    </w:docPart>
    <w:docPart>
      <w:docPartPr>
        <w:name w:val="6FAD67FA145E49E688F9FEECAEC2DCA3"/>
        <w:category>
          <w:name w:val="General"/>
          <w:gallery w:val="placeholder"/>
        </w:category>
        <w:types>
          <w:type w:val="bbPlcHdr"/>
        </w:types>
        <w:behaviors>
          <w:behavior w:val="content"/>
        </w:behaviors>
        <w:guid w:val="{2971B5DB-302B-4120-8633-7A157BF2F48F}"/>
      </w:docPartPr>
      <w:docPartBody>
        <w:p w:rsidR="00D174B3" w:rsidRDefault="00A6192B">
          <w:pPr>
            <w:pStyle w:val="6FAD67FA145E49E688F9FEECAEC2DCA3"/>
          </w:pPr>
          <w:r>
            <w:t>Meeting was adjourned at</w:t>
          </w:r>
        </w:p>
      </w:docPartBody>
    </w:docPart>
    <w:docPart>
      <w:docPartPr>
        <w:name w:val="1A0EE2A567E849E2B4D963AD0CFBDB15"/>
        <w:category>
          <w:name w:val="General"/>
          <w:gallery w:val="placeholder"/>
        </w:category>
        <w:types>
          <w:type w:val="bbPlcHdr"/>
        </w:types>
        <w:behaviors>
          <w:behavior w:val="content"/>
        </w:behaviors>
        <w:guid w:val="{B2FBE9AF-37D5-427A-B866-027B46C54FD4}"/>
      </w:docPartPr>
      <w:docPartBody>
        <w:p w:rsidR="00D174B3" w:rsidRDefault="00A6192B">
          <w:pPr>
            <w:pStyle w:val="1A0EE2A567E849E2B4D963AD0CFBDB15"/>
          </w:pPr>
          <w:r>
            <w:t>by</w:t>
          </w:r>
        </w:p>
      </w:docPartBody>
    </w:docPart>
    <w:docPart>
      <w:docPartPr>
        <w:name w:val="D8E73237C1D248D1AA76EFE03FDEC0C6"/>
        <w:category>
          <w:name w:val="General"/>
          <w:gallery w:val="placeholder"/>
        </w:category>
        <w:types>
          <w:type w:val="bbPlcHdr"/>
        </w:types>
        <w:behaviors>
          <w:behavior w:val="content"/>
        </w:behaviors>
        <w:guid w:val="{5180463C-C656-4A03-A705-43BC699F2139}"/>
      </w:docPartPr>
      <w:docPartBody>
        <w:p w:rsidR="00D174B3" w:rsidRDefault="00A6192B">
          <w:pPr>
            <w:pStyle w:val="D8E73237C1D248D1AA76EFE03FDEC0C6"/>
          </w:pPr>
          <w:r>
            <w:t>Facilitator Name</w:t>
          </w:r>
        </w:p>
      </w:docPartBody>
    </w:docPart>
    <w:docPart>
      <w:docPartPr>
        <w:name w:val="DA0B906CB22342FD84E7216C4E9BB78E"/>
        <w:category>
          <w:name w:val="General"/>
          <w:gallery w:val="placeholder"/>
        </w:category>
        <w:types>
          <w:type w:val="bbPlcHdr"/>
        </w:types>
        <w:behaviors>
          <w:behavior w:val="content"/>
        </w:behaviors>
        <w:guid w:val="{68ED73F6-DD03-487B-BFA7-F4C1A07CCC1F}"/>
      </w:docPartPr>
      <w:docPartBody>
        <w:p w:rsidR="00FB7960" w:rsidRDefault="002019BA" w:rsidP="002019BA">
          <w:pPr>
            <w:pStyle w:val="DA0B906CB22342FD84E7216C4E9BB78E"/>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E7"/>
    <w:rsid w:val="001C52CE"/>
    <w:rsid w:val="002019BA"/>
    <w:rsid w:val="00896FEA"/>
    <w:rsid w:val="008B50E7"/>
    <w:rsid w:val="008F3EC1"/>
    <w:rsid w:val="00986327"/>
    <w:rsid w:val="00A6192B"/>
    <w:rsid w:val="00AF2D88"/>
    <w:rsid w:val="00D174B3"/>
    <w:rsid w:val="00FB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11CEC273C24BD0A6BFFBAD7C305B7F">
    <w:name w:val="2011CEC273C24BD0A6BFFBAD7C305B7F"/>
  </w:style>
  <w:style w:type="paragraph" w:customStyle="1" w:styleId="794CE5542BB24BD2A70CE591ED353CEC">
    <w:name w:val="794CE5542BB24BD2A70CE591ED353CEC"/>
  </w:style>
  <w:style w:type="paragraph" w:customStyle="1" w:styleId="2EF5698C8DA543DEA3509A11FAD572C4">
    <w:name w:val="2EF5698C8DA543DEA3509A11FAD572C4"/>
  </w:style>
  <w:style w:type="paragraph" w:customStyle="1" w:styleId="6AE632F2D590437DBEA5482A6AA339BC">
    <w:name w:val="6AE632F2D590437DBEA5482A6AA339BC"/>
  </w:style>
  <w:style w:type="character" w:styleId="Emphasis">
    <w:name w:val="Emphasis"/>
    <w:basedOn w:val="DefaultParagraphFont"/>
    <w:uiPriority w:val="12"/>
    <w:unhideWhenUsed/>
    <w:qFormat/>
    <w:rPr>
      <w:iCs/>
      <w:color w:val="595959" w:themeColor="text1" w:themeTint="A6"/>
    </w:rPr>
  </w:style>
  <w:style w:type="paragraph" w:customStyle="1" w:styleId="AE81FF85F2BC43998F62B8466F0BDAE8">
    <w:name w:val="AE81FF85F2BC43998F62B8466F0BDAE8"/>
  </w:style>
  <w:style w:type="paragraph" w:customStyle="1" w:styleId="9B786AF06971402F94384A56CE45B19D">
    <w:name w:val="9B786AF06971402F94384A56CE45B19D"/>
  </w:style>
  <w:style w:type="paragraph" w:customStyle="1" w:styleId="DA0B906CB22342FD84E7216C4E9BB78E">
    <w:name w:val="DA0B906CB22342FD84E7216C4E9BB78E"/>
    <w:rsid w:val="002019BA"/>
  </w:style>
  <w:style w:type="paragraph" w:customStyle="1" w:styleId="00BCA17EF63B4F4C841BBDDF0C8BA983">
    <w:name w:val="00BCA17EF63B4F4C841BBDDF0C8BA983"/>
  </w:style>
  <w:style w:type="paragraph" w:customStyle="1" w:styleId="5F10FD60F8794DE0AC9F58F1B6269599">
    <w:name w:val="5F10FD60F8794DE0AC9F58F1B6269599"/>
  </w:style>
  <w:style w:type="character" w:styleId="PlaceholderText">
    <w:name w:val="Placeholder Text"/>
    <w:basedOn w:val="DefaultParagraphFont"/>
    <w:uiPriority w:val="99"/>
    <w:semiHidden/>
    <w:rPr>
      <w:color w:val="808080"/>
    </w:rPr>
  </w:style>
  <w:style w:type="paragraph" w:customStyle="1" w:styleId="B2DA3AF50F3443E68C61E23AE40301B3">
    <w:name w:val="B2DA3AF50F3443E68C61E23AE40301B3"/>
  </w:style>
  <w:style w:type="paragraph" w:customStyle="1" w:styleId="5887E9BFCF7944C28A61F502AEAEA0F5">
    <w:name w:val="5887E9BFCF7944C28A61F502AEAEA0F5"/>
  </w:style>
  <w:style w:type="paragraph" w:customStyle="1" w:styleId="6FAD67FA145E49E688F9FEECAEC2DCA3">
    <w:name w:val="6FAD67FA145E49E688F9FEECAEC2DCA3"/>
  </w:style>
  <w:style w:type="paragraph" w:customStyle="1" w:styleId="1A0EE2A567E849E2B4D963AD0CFBDB15">
    <w:name w:val="1A0EE2A567E849E2B4D963AD0CFBDB15"/>
  </w:style>
  <w:style w:type="paragraph" w:customStyle="1" w:styleId="D8E73237C1D248D1AA76EFE03FDEC0C6">
    <w:name w:val="D8E73237C1D248D1AA76EFE03FDEC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Template>
  <TotalTime>91</TotalTime>
  <Pages>3</Pages>
  <Words>859</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Omega Psi Phi Fraternity Inc. – AX Chapter</dc:subject>
  <dc:creator>Scott Sloan</dc:creator>
  <cp:keywords>January 16, 2021</cp:keywords>
  <dc:description>Bro. Shaw</dc:description>
  <cp:lastModifiedBy>Scott Sloan</cp:lastModifiedBy>
  <cp:revision>116</cp:revision>
  <cp:lastPrinted>2020-01-18T19:03:00Z</cp:lastPrinted>
  <dcterms:created xsi:type="dcterms:W3CDTF">2021-02-20T09:44:00Z</dcterms:created>
  <dcterms:modified xsi:type="dcterms:W3CDTF">2021-02-20T11:14:00Z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v-shbahu@microsoft.com</vt:lpwstr>
  </property>
  <property fmtid="{D5CDD505-2E9C-101B-9397-08002B2CF9AE}" pid="13" name="MSIP_Label_f42aa342-8706-4288-bd11-ebb85995028c_SetDate">
    <vt:lpwstr>2018-04-11T09:03:44.2469821Z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